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8A452" w14:textId="77777777" w:rsidR="00AC010E" w:rsidRDefault="008A64D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4C6FE" wp14:editId="1392BE1E">
                <wp:simplePos x="0" y="0"/>
                <wp:positionH relativeFrom="page">
                  <wp:posOffset>640080</wp:posOffset>
                </wp:positionH>
                <wp:positionV relativeFrom="page">
                  <wp:posOffset>7854315</wp:posOffset>
                </wp:positionV>
                <wp:extent cx="6492240" cy="1917700"/>
                <wp:effectExtent l="0" t="0" r="0" b="12700"/>
                <wp:wrapTight wrapText="bothSides">
                  <wp:wrapPolygon edited="0">
                    <wp:start x="85" y="0"/>
                    <wp:lineTo x="85" y="21457"/>
                    <wp:lineTo x="21380" y="21457"/>
                    <wp:lineTo x="21380" y="0"/>
                    <wp:lineTo x="85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2F6B457" w14:textId="283AFB73" w:rsidR="008A64D6" w:rsidRDefault="008A64D6" w:rsidP="00AC010E">
                            <w:pPr>
                              <w:pStyle w:val="Heading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Come and share you</w:t>
                            </w:r>
                            <w:r w:rsidR="00AA51CB">
                              <w:rPr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talent with the school, it could be playing a musical instrument, dancing, performing a part of a play, excellent at football skills or other talents. We will have 12 slots of 5 minutes available to perform at the summer fete on the 1</w:t>
                            </w:r>
                            <w:r w:rsidRPr="00BD1C0E">
                              <w:rPr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July</w:t>
                            </w:r>
                          </w:p>
                          <w:p w14:paraId="0D714C18" w14:textId="77777777" w:rsidR="008A64D6" w:rsidRPr="00AC010E" w:rsidRDefault="008A64D6" w:rsidP="00AC010E">
                            <w:pPr>
                              <w:pStyle w:val="Heading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email </w:t>
                            </w:r>
                            <w:hyperlink r:id="rId8" w:history="1">
                              <w:r w:rsidRPr="00C3651A">
                                <w:rPr>
                                  <w:rStyle w:val="Hyperlink"/>
                                </w:rPr>
                                <w:t>friendsofprettygate@gmail.com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to book a slot.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50.4pt;margin-top:618.45pt;width:511.2pt;height:15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" mv:complextextbox="1" filled="f" stroked="f">
                <v:textbox inset=",0,,0">
                  <w:txbxContent>
                    <w:p w14:paraId="42F6B457" w14:textId="283AFB73" w:rsidR="008A64D6" w:rsidRDefault="008A64D6" w:rsidP="00AC010E">
                      <w:pPr>
                        <w:pStyle w:val="Heading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Come and share you</w:t>
                      </w:r>
                      <w:r w:rsidR="00AA51CB">
                        <w:rPr>
                          <w:color w:val="000000" w:themeColor="text1"/>
                        </w:rPr>
                        <w:t>r</w:t>
                      </w:r>
                      <w:r>
                        <w:rPr>
                          <w:color w:val="000000" w:themeColor="text1"/>
                        </w:rPr>
                        <w:t xml:space="preserve"> talent with the school, it could be playing a musical instrument, dancing, performing a part of a play, excellent at football skills or other talents. We will have 12 slots of 5 minutes available to perform at the summer fete on the 1</w:t>
                      </w:r>
                      <w:r w:rsidRPr="00BD1C0E">
                        <w:rPr>
                          <w:color w:val="000000" w:themeColor="text1"/>
                          <w:vertAlign w:val="superscript"/>
                        </w:rPr>
                        <w:t>st</w:t>
                      </w:r>
                      <w:r>
                        <w:rPr>
                          <w:color w:val="000000" w:themeColor="text1"/>
                        </w:rPr>
                        <w:t xml:space="preserve"> July</w:t>
                      </w:r>
                    </w:p>
                    <w:p w14:paraId="0D714C18" w14:textId="77777777" w:rsidR="008A64D6" w:rsidRPr="00AC010E" w:rsidRDefault="008A64D6" w:rsidP="00AC010E">
                      <w:pPr>
                        <w:pStyle w:val="Heading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please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email </w:t>
                      </w:r>
                      <w:hyperlink r:id="rId9" w:history="1">
                        <w:r w:rsidRPr="00C3651A">
                          <w:rPr>
                            <w:rStyle w:val="Hyperlink"/>
                          </w:rPr>
                          <w:t>friendsofprettygate@gmail.com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to book a slot.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42F14" wp14:editId="72DF1C95">
                <wp:simplePos x="0" y="0"/>
                <wp:positionH relativeFrom="page">
                  <wp:posOffset>635000</wp:posOffset>
                </wp:positionH>
                <wp:positionV relativeFrom="page">
                  <wp:posOffset>7029450</wp:posOffset>
                </wp:positionV>
                <wp:extent cx="6497320" cy="946150"/>
                <wp:effectExtent l="0" t="0" r="0" b="19050"/>
                <wp:wrapTight wrapText="bothSides">
                  <wp:wrapPolygon edited="0">
                    <wp:start x="84" y="0"/>
                    <wp:lineTo x="84" y="21455"/>
                    <wp:lineTo x="21448" y="21455"/>
                    <wp:lineTo x="21448" y="0"/>
                    <wp:lineTo x="84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C2A9A6" w14:textId="77777777" w:rsidR="008A64D6" w:rsidRDefault="008A64D6" w:rsidP="00AC010E">
                            <w:pPr>
                              <w:pStyle w:val="Subtitle"/>
                            </w:pPr>
                            <w:r>
                              <w:t>Just for fun!</w:t>
                            </w:r>
                          </w:p>
                          <w:p w14:paraId="09F305BF" w14:textId="77777777" w:rsidR="008A64D6" w:rsidRPr="008A64D6" w:rsidRDefault="008A64D6" w:rsidP="00AC010E">
                            <w:pPr>
                              <w:pStyle w:val="Subtitle"/>
                              <w:rPr>
                                <w:sz w:val="36"/>
                                <w:szCs w:val="36"/>
                              </w:rPr>
                            </w:pPr>
                            <w:r w:rsidRPr="008A64D6">
                              <w:rPr>
                                <w:sz w:val="28"/>
                                <w:szCs w:val="28"/>
                              </w:rPr>
                              <w:t>(not a competion)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50pt;margin-top:553.5pt;width:511.6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" filled="f" stroked="f">
                <v:textbox inset=",0,,0">
                  <w:txbxContent>
                    <w:p w14:paraId="1FC2A9A6" w14:textId="77777777" w:rsidR="008A64D6" w:rsidRDefault="008A64D6" w:rsidP="00AC010E">
                      <w:pPr>
                        <w:pStyle w:val="Subtitle"/>
                      </w:pPr>
                      <w:r>
                        <w:t>Just for fun!</w:t>
                      </w:r>
                    </w:p>
                    <w:p w14:paraId="09F305BF" w14:textId="77777777" w:rsidR="008A64D6" w:rsidRPr="008A64D6" w:rsidRDefault="008A64D6" w:rsidP="00AC010E">
                      <w:pPr>
                        <w:pStyle w:val="Subtitle"/>
                        <w:rPr>
                          <w:sz w:val="36"/>
                          <w:szCs w:val="36"/>
                        </w:rPr>
                      </w:pPr>
                      <w:r w:rsidRPr="008A64D6">
                        <w:rPr>
                          <w:sz w:val="28"/>
                          <w:szCs w:val="28"/>
                        </w:rPr>
                        <w:t>(not a competion)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C01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865F4" wp14:editId="7E4C3C25">
                <wp:simplePos x="0" y="0"/>
                <wp:positionH relativeFrom="page">
                  <wp:posOffset>4041775</wp:posOffset>
                </wp:positionH>
                <wp:positionV relativeFrom="page">
                  <wp:posOffset>685800</wp:posOffset>
                </wp:positionV>
                <wp:extent cx="3190875" cy="3352800"/>
                <wp:effectExtent l="0" t="0" r="952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335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8241AA" w14:textId="77777777" w:rsidR="008A64D6" w:rsidRDefault="008A64D6" w:rsidP="00AC010E">
                            <w:pPr>
                              <w:pStyle w:val="Exclamation"/>
                              <w:spacing w:line="240" w:lineRule="auto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4C1DEAD4" w14:textId="356B5541" w:rsidR="008A64D6" w:rsidRPr="00AC010E" w:rsidRDefault="008A64D6" w:rsidP="00AC010E">
                            <w:pPr>
                              <w:pStyle w:val="Exclamation"/>
                              <w:spacing w:line="240" w:lineRule="auto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Have you got a tal</w:t>
                            </w:r>
                            <w:r w:rsidR="00F83680">
                              <w:rPr>
                                <w:sz w:val="52"/>
                                <w:szCs w:val="52"/>
                              </w:rPr>
                              <w:t>ent or skill you</w:t>
                            </w:r>
                            <w:r w:rsidR="00497C94">
                              <w:rPr>
                                <w:sz w:val="52"/>
                                <w:szCs w:val="52"/>
                              </w:rPr>
                              <w:t>’</w:t>
                            </w:r>
                            <w:r w:rsidR="00F83680">
                              <w:rPr>
                                <w:sz w:val="52"/>
                                <w:szCs w:val="52"/>
                              </w:rPr>
                              <w:t>r</w:t>
                            </w:r>
                            <w:r w:rsidR="00497C94">
                              <w:rPr>
                                <w:sz w:val="52"/>
                                <w:szCs w:val="52"/>
                              </w:rPr>
                              <w:t>e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really proud </w:t>
                            </w: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52"/>
                                <w:szCs w:val="52"/>
                              </w:rPr>
                              <w:t xml:space="preserve"> and want to share it</w:t>
                            </w:r>
                            <w:r w:rsidR="00F83680">
                              <w:rPr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318.25pt;margin-top:54pt;width:251.2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" fillcolor="#3e3d2d [3215]" stroked="f" strokecolor="#4a7ebb" strokeweight="1.5pt">
                <v:shadow opacity="22938f" mv:blur="38100f" offset="0,2pt"/>
                <v:textbox inset=",0,,7.2pt">
                  <w:txbxContent>
                    <w:p w14:paraId="1C8241AA" w14:textId="77777777" w:rsidR="008A64D6" w:rsidRDefault="008A64D6" w:rsidP="00AC010E">
                      <w:pPr>
                        <w:pStyle w:val="Exclamation"/>
                        <w:spacing w:line="240" w:lineRule="auto"/>
                        <w:rPr>
                          <w:sz w:val="52"/>
                          <w:szCs w:val="52"/>
                        </w:rPr>
                      </w:pPr>
                    </w:p>
                    <w:p w14:paraId="4C1DEAD4" w14:textId="356B5541" w:rsidR="008A64D6" w:rsidRPr="00AC010E" w:rsidRDefault="008A64D6" w:rsidP="00AC010E">
                      <w:pPr>
                        <w:pStyle w:val="Exclamation"/>
                        <w:spacing w:line="240" w:lineRule="auto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Have you got a tal</w:t>
                      </w:r>
                      <w:r w:rsidR="00F83680">
                        <w:rPr>
                          <w:sz w:val="52"/>
                          <w:szCs w:val="52"/>
                        </w:rPr>
                        <w:t>ent or skill you</w:t>
                      </w:r>
                      <w:r w:rsidR="00497C94">
                        <w:rPr>
                          <w:sz w:val="52"/>
                          <w:szCs w:val="52"/>
                        </w:rPr>
                        <w:t>’</w:t>
                      </w:r>
                      <w:r w:rsidR="00F83680">
                        <w:rPr>
                          <w:sz w:val="52"/>
                          <w:szCs w:val="52"/>
                        </w:rPr>
                        <w:t>r</w:t>
                      </w:r>
                      <w:r w:rsidR="00497C94">
                        <w:rPr>
                          <w:sz w:val="52"/>
                          <w:szCs w:val="52"/>
                        </w:rPr>
                        <w:t>e</w:t>
                      </w:r>
                      <w:r>
                        <w:rPr>
                          <w:sz w:val="52"/>
                          <w:szCs w:val="52"/>
                        </w:rPr>
                        <w:t xml:space="preserve"> really proud </w:t>
                      </w:r>
                      <w:proofErr w:type="gramStart"/>
                      <w:r>
                        <w:rPr>
                          <w:sz w:val="52"/>
                          <w:szCs w:val="52"/>
                        </w:rPr>
                        <w:t>of</w:t>
                      </w:r>
                      <w:proofErr w:type="gramEnd"/>
                      <w:r>
                        <w:rPr>
                          <w:sz w:val="52"/>
                          <w:szCs w:val="52"/>
                        </w:rPr>
                        <w:t xml:space="preserve"> and want to share it</w:t>
                      </w:r>
                      <w:r w:rsidR="00F83680">
                        <w:rPr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C570B" wp14:editId="679427B8">
                <wp:simplePos x="0" y="0"/>
                <wp:positionH relativeFrom="page">
                  <wp:posOffset>635000</wp:posOffset>
                </wp:positionH>
                <wp:positionV relativeFrom="page">
                  <wp:posOffset>6193790</wp:posOffset>
                </wp:positionV>
                <wp:extent cx="6492240" cy="825500"/>
                <wp:effectExtent l="0" t="0" r="0" b="12700"/>
                <wp:wrapTight wrapText="bothSides">
                  <wp:wrapPolygon edited="0">
                    <wp:start x="85" y="0"/>
                    <wp:lineTo x="85" y="21268"/>
                    <wp:lineTo x="21380" y="21268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A0749A" w14:textId="77777777" w:rsidR="008A64D6" w:rsidRPr="00AC010E" w:rsidRDefault="008A64D6" w:rsidP="00AC010E">
                            <w:pPr>
                              <w:pStyle w:val="Title"/>
                              <w:rPr>
                                <w:sz w:val="72"/>
                                <w:szCs w:val="72"/>
                              </w:rPr>
                            </w:pPr>
                            <w:r w:rsidRPr="00AC010E">
                              <w:rPr>
                                <w:sz w:val="72"/>
                                <w:szCs w:val="72"/>
                              </w:rPr>
                              <w:t>prettygate has talent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50pt;margin-top:487.7pt;width:511.2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" filled="f" stroked="f">
                <v:textbox inset=",0,,0">
                  <w:txbxContent>
                    <w:p w14:paraId="42A0749A" w14:textId="77777777" w:rsidR="008A64D6" w:rsidRPr="00AC010E" w:rsidRDefault="008A64D6" w:rsidP="00AC010E">
                      <w:pPr>
                        <w:pStyle w:val="Title"/>
                        <w:rPr>
                          <w:sz w:val="72"/>
                          <w:szCs w:val="72"/>
                        </w:rPr>
                      </w:pPr>
                      <w:r w:rsidRPr="00AC010E">
                        <w:rPr>
                          <w:sz w:val="72"/>
                          <w:szCs w:val="72"/>
                        </w:rPr>
                        <w:t>prettygate has talent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F4489">
        <w:rPr>
          <w:noProof/>
        </w:rPr>
        <w:drawing>
          <wp:anchor distT="0" distB="15875" distL="118745" distR="118745" simplePos="0" relativeHeight="251670529" behindDoc="0" locked="0" layoutInCell="1" allowOverlap="1" wp14:anchorId="39C4BF2C" wp14:editId="4BE6C217">
            <wp:simplePos x="0" y="0"/>
            <wp:positionH relativeFrom="page">
              <wp:posOffset>457200</wp:posOffset>
            </wp:positionH>
            <wp:positionV relativeFrom="page">
              <wp:posOffset>685800</wp:posOffset>
            </wp:positionV>
            <wp:extent cx="3289300" cy="5080000"/>
            <wp:effectExtent l="25400" t="0" r="0" b="0"/>
            <wp:wrapTight wrapText="bothSides">
              <wp:wrapPolygon edited="0">
                <wp:start x="2168" y="0"/>
                <wp:lineTo x="1168" y="324"/>
                <wp:lineTo x="-167" y="1296"/>
                <wp:lineTo x="-167" y="19656"/>
                <wp:lineTo x="334" y="20844"/>
                <wp:lineTo x="2002" y="21492"/>
                <wp:lineTo x="2168" y="21492"/>
                <wp:lineTo x="19348" y="21492"/>
                <wp:lineTo x="19515" y="21492"/>
                <wp:lineTo x="21016" y="20844"/>
                <wp:lineTo x="21016" y="20736"/>
                <wp:lineTo x="21517" y="19980"/>
                <wp:lineTo x="21517" y="1296"/>
                <wp:lineTo x="20516" y="432"/>
                <wp:lineTo x="19348" y="0"/>
                <wp:lineTo x="2168" y="0"/>
              </wp:wrapPolygon>
            </wp:wrapTight>
            <wp:docPr id="30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laceholder-base---neutral.png"/>
                    <pic:cNvPicPr/>
                  </pic:nvPicPr>
                  <pic:blipFill>
                    <a:blip r:embed="rId10"/>
                    <a:srcRect l="26736" r="30013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0800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0D4A7" wp14:editId="10DB04E1">
                <wp:simplePos x="0" y="0"/>
                <wp:positionH relativeFrom="page">
                  <wp:posOffset>457200</wp:posOffset>
                </wp:positionH>
                <wp:positionV relativeFrom="page">
                  <wp:posOffset>6045200</wp:posOffset>
                </wp:positionV>
                <wp:extent cx="6858000" cy="3337560"/>
                <wp:effectExtent l="0" t="0" r="0" b="25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3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6pt;margin-top:476pt;width:540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" fillcolor="#caf278 [321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6E91B" wp14:editId="4A398195">
                <wp:simplePos x="0" y="0"/>
                <wp:positionH relativeFrom="page">
                  <wp:posOffset>4123690</wp:posOffset>
                </wp:positionH>
                <wp:positionV relativeFrom="page">
                  <wp:posOffset>4535170</wp:posOffset>
                </wp:positionV>
                <wp:extent cx="3108960" cy="353060"/>
                <wp:effectExtent l="0" t="0" r="0" b="2540"/>
                <wp:wrapTight wrapText="bothSides">
                  <wp:wrapPolygon edited="0">
                    <wp:start x="176" y="0"/>
                    <wp:lineTo x="176" y="20201"/>
                    <wp:lineTo x="21176" y="20201"/>
                    <wp:lineTo x="21176" y="0"/>
                    <wp:lineTo x="176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B28A97" w14:textId="77777777" w:rsidR="008A64D6" w:rsidRDefault="008A64D6" w:rsidP="00AC010E">
                            <w:pPr>
                              <w:pStyle w:val="Heading3"/>
                            </w:pPr>
                            <w: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24.7pt;margin-top:357.1pt;width:244.8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" filled="f" stroked="f">
                <v:textbox inset=",0,,0">
                  <w:txbxContent>
                    <w:p w14:paraId="01B28A97" w14:textId="77777777" w:rsidR="008A64D6" w:rsidRDefault="008A64D6" w:rsidP="00AC010E">
                      <w:pPr>
                        <w:pStyle w:val="Heading3"/>
                      </w:pPr>
                      <w:r>
                        <w:t>Saturday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D03A1" wp14:editId="28F0EA71">
                <wp:simplePos x="0" y="0"/>
                <wp:positionH relativeFrom="page">
                  <wp:posOffset>4123690</wp:posOffset>
                </wp:positionH>
                <wp:positionV relativeFrom="page">
                  <wp:posOffset>4893310</wp:posOffset>
                </wp:positionV>
                <wp:extent cx="3108960" cy="656590"/>
                <wp:effectExtent l="0" t="0" r="0" b="3810"/>
                <wp:wrapTight wrapText="bothSides">
                  <wp:wrapPolygon edited="0">
                    <wp:start x="176" y="0"/>
                    <wp:lineTo x="176" y="20890"/>
                    <wp:lineTo x="21176" y="20890"/>
                    <wp:lineTo x="21176" y="0"/>
                    <wp:lineTo x="176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F0A5CFA" w14:textId="77777777" w:rsidR="008A64D6" w:rsidRDefault="008A64D6" w:rsidP="00AC010E">
                            <w:pPr>
                              <w:pStyle w:val="Date"/>
                            </w:pPr>
                            <w:r>
                              <w:t>1</w:t>
                            </w:r>
                            <w:r w:rsidRPr="00AC010E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July 2023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24.7pt;margin-top:385.3pt;width:244.8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" filled="f" stroked="f">
                <v:textbox inset=",0,,0">
                  <w:txbxContent>
                    <w:p w14:paraId="4F0A5CFA" w14:textId="77777777" w:rsidR="008A64D6" w:rsidRDefault="008A64D6" w:rsidP="00AC010E">
                      <w:pPr>
                        <w:pStyle w:val="Date"/>
                      </w:pPr>
                      <w:r>
                        <w:t>1</w:t>
                      </w:r>
                      <w:r w:rsidRPr="00AC010E">
                        <w:rPr>
                          <w:vertAlign w:val="superscript"/>
                        </w:rPr>
                        <w:t>st</w:t>
                      </w:r>
                      <w:r>
                        <w:t xml:space="preserve"> July 2023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EB84F" wp14:editId="75D17E92">
                <wp:simplePos x="0" y="0"/>
                <wp:positionH relativeFrom="page">
                  <wp:posOffset>4041775</wp:posOffset>
                </wp:positionH>
                <wp:positionV relativeFrom="page">
                  <wp:posOffset>4194175</wp:posOffset>
                </wp:positionV>
                <wp:extent cx="3273425" cy="1554480"/>
                <wp:effectExtent l="3175" t="3175" r="0" b="44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55448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8.25pt;margin-top:330.25pt;width:257.75pt;height:12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" fillcolor="#94c600 [320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bookmarkStart w:id="0" w:name="_GoBack"/>
      <w:bookmarkEnd w:id="0"/>
    </w:p>
    <w:sectPr w:rsidR="00AC010E" w:rsidSect="00AC01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A4C58" w14:textId="77777777" w:rsidR="00B07E5B" w:rsidRDefault="00B07E5B">
      <w:r>
        <w:separator/>
      </w:r>
    </w:p>
  </w:endnote>
  <w:endnote w:type="continuationSeparator" w:id="0">
    <w:p w14:paraId="3F12A89B" w14:textId="77777777" w:rsidR="00B07E5B" w:rsidRDefault="00B0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ECFA7" w14:textId="77777777" w:rsidR="008A64D6" w:rsidRDefault="008A64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927A" w14:textId="77777777" w:rsidR="008A64D6" w:rsidRDefault="008A64D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F8070" w14:textId="77777777" w:rsidR="008A64D6" w:rsidRDefault="008A64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7D90" w14:textId="77777777" w:rsidR="00B07E5B" w:rsidRDefault="00B07E5B">
      <w:r>
        <w:separator/>
      </w:r>
    </w:p>
  </w:footnote>
  <w:footnote w:type="continuationSeparator" w:id="0">
    <w:p w14:paraId="0A0855EA" w14:textId="77777777" w:rsidR="00B07E5B" w:rsidRDefault="00B07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A5E71" w14:textId="77777777" w:rsidR="008A64D6" w:rsidRDefault="008A64D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ED3D0" w14:textId="77777777" w:rsidR="008A64D6" w:rsidRDefault="008A64D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5D7E0" w14:textId="77777777" w:rsidR="008A64D6" w:rsidRDefault="008A64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4E42A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AC010E"/>
    <w:rsid w:val="00376CF2"/>
    <w:rsid w:val="003F4489"/>
    <w:rsid w:val="00497C94"/>
    <w:rsid w:val="00696D1C"/>
    <w:rsid w:val="008A4F76"/>
    <w:rsid w:val="008A64D6"/>
    <w:rsid w:val="00930228"/>
    <w:rsid w:val="00AA51B2"/>
    <w:rsid w:val="00AA51CB"/>
    <w:rsid w:val="00AC010E"/>
    <w:rsid w:val="00B07E5B"/>
    <w:rsid w:val="00BD1C0E"/>
    <w:rsid w:val="00DA3D7F"/>
    <w:rsid w:val="00DD51E0"/>
    <w:rsid w:val="00E85CC3"/>
    <w:rsid w:val="00F711D9"/>
    <w:rsid w:val="00F836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D28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71685A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71685A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FF6700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FF6700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character" w:styleId="Hyperlink">
    <w:name w:val="Hyperlink"/>
    <w:basedOn w:val="DefaultParagraphFont"/>
    <w:rsid w:val="00BD1C0E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71685A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71685A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94C600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FF6700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FF6700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CAF278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character" w:styleId="Hyperlink">
    <w:name w:val="Hyperlink"/>
    <w:basedOn w:val="DefaultParagraphFont"/>
    <w:rsid w:val="00BD1C0E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riendsofprettygate@gmail.com" TargetMode="External"/><Relationship Id="rId9" Type="http://schemas.openxmlformats.org/officeDocument/2006/relationships/hyperlink" Target="mailto:friendsofprettygate@gmail.com" TargetMode="Externa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Posters:Shout%20Poster.dotx" TargetMode="Externa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Shout Poster.dotx</Template>
  <TotalTime>46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Allen</dc:creator>
  <cp:keywords/>
  <dc:description/>
  <cp:lastModifiedBy>Hollie Allen</cp:lastModifiedBy>
  <cp:revision>4</cp:revision>
  <dcterms:created xsi:type="dcterms:W3CDTF">2023-06-16T12:40:00Z</dcterms:created>
  <dcterms:modified xsi:type="dcterms:W3CDTF">2023-06-16T20:32:00Z</dcterms:modified>
  <cp:category/>
</cp:coreProperties>
</file>