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EAE7" w14:textId="33259B8B" w:rsidR="00FE576D" w:rsidRDefault="00B55047">
      <w:pPr>
        <w:pStyle w:val="Subtitle"/>
      </w:pPr>
      <w:r>
        <w:t>Friends of/ Prettygate PTA Monthly Meeting</w:t>
      </w:r>
    </w:p>
    <w:p w14:paraId="6D2873E9" w14:textId="799BB128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21F3363478324DD0A521C3293846723E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D231DE">
        <w:t>05</w:t>
      </w:r>
      <w:r w:rsidR="00B55047">
        <w:t>/0</w:t>
      </w:r>
      <w:r w:rsidR="00D231DE">
        <w:t>5</w:t>
      </w:r>
      <w:r w:rsidR="00B55047">
        <w:t>/2023/ 09:30am</w:t>
      </w:r>
    </w:p>
    <w:sdt>
      <w:sdtPr>
        <w:alias w:val="In attendance:"/>
        <w:tag w:val="In attendance:"/>
        <w:id w:val="-34966697"/>
        <w:placeholder>
          <w:docPart w:val="3E629B7FB772412BABE625726038545C"/>
        </w:placeholder>
        <w:temporary/>
        <w:showingPlcHdr/>
        <w15:appearance w15:val="hidden"/>
      </w:sdtPr>
      <w:sdtContent>
        <w:p w14:paraId="43F3A33C" w14:textId="77777777" w:rsidR="00FE576D" w:rsidRDefault="00C54681">
          <w:pPr>
            <w:pStyle w:val="Heading1"/>
          </w:pPr>
          <w:r>
            <w:t>In Attendance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066915076"/>
        <w:placeholder>
          <w:docPart w:val="5A410EB9A1414A16893299CC231482A5"/>
        </w:placeholder>
        <w15:appearance w15:val="hidden"/>
      </w:sdtPr>
      <w:sdtContent>
        <w:p w14:paraId="74CA1CB8" w14:textId="10B15014" w:rsidR="00FE576D" w:rsidRPr="008D741A" w:rsidRDefault="00B55047">
          <w:pPr>
            <w:rPr>
              <w:rFonts w:ascii="Arial" w:hAnsi="Arial" w:cs="Arial"/>
              <w:sz w:val="24"/>
              <w:szCs w:val="24"/>
            </w:rPr>
          </w:pPr>
          <w:r w:rsidRPr="004E6022">
            <w:rPr>
              <w:rFonts w:ascii="Arial" w:hAnsi="Arial" w:cs="Arial"/>
              <w:sz w:val="24"/>
              <w:szCs w:val="24"/>
            </w:rPr>
            <w:t>Sarah Brown (Chair), Hollie Allen (Co-Chair), Jayne Rogers</w:t>
          </w:r>
          <w:r w:rsidR="002B15FB">
            <w:rPr>
              <w:rFonts w:ascii="Arial" w:hAnsi="Arial" w:cs="Arial"/>
              <w:sz w:val="24"/>
              <w:szCs w:val="24"/>
            </w:rPr>
            <w:t xml:space="preserve">, </w:t>
          </w:r>
          <w:r w:rsidR="001953B9">
            <w:rPr>
              <w:rFonts w:ascii="Arial" w:hAnsi="Arial" w:cs="Arial"/>
              <w:sz w:val="24"/>
              <w:szCs w:val="24"/>
            </w:rPr>
            <w:t>Vicky Edwards</w:t>
          </w:r>
          <w:r w:rsidR="002B15FB">
            <w:rPr>
              <w:rFonts w:ascii="Arial" w:hAnsi="Arial" w:cs="Arial"/>
              <w:sz w:val="24"/>
              <w:szCs w:val="24"/>
            </w:rPr>
            <w:t>, Marie Ranson-Walters</w:t>
          </w:r>
          <w:r w:rsidR="008D741A">
            <w:rPr>
              <w:rFonts w:ascii="Arial" w:hAnsi="Arial" w:cs="Arial"/>
              <w:sz w:val="24"/>
              <w:szCs w:val="24"/>
            </w:rPr>
            <w:t>. Dom</w:t>
          </w:r>
          <w:r w:rsidR="00D231DE">
            <w:rPr>
              <w:rFonts w:ascii="Arial" w:hAnsi="Arial" w:cs="Arial"/>
              <w:sz w:val="24"/>
              <w:szCs w:val="24"/>
            </w:rPr>
            <w:t xml:space="preserve"> </w:t>
          </w:r>
          <w:r w:rsidR="008D741A">
            <w:rPr>
              <w:rFonts w:ascii="Arial" w:hAnsi="Arial" w:cs="Arial"/>
              <w:sz w:val="24"/>
              <w:szCs w:val="24"/>
            </w:rPr>
            <w:t xml:space="preserve">Bowers, </w:t>
          </w:r>
          <w:r w:rsidR="001953B9">
            <w:rPr>
              <w:rFonts w:ascii="Arial" w:hAnsi="Arial" w:cs="Arial"/>
              <w:sz w:val="24"/>
              <w:szCs w:val="24"/>
            </w:rPr>
            <w:t>Faye</w:t>
          </w:r>
          <w:r w:rsidR="00BE6572">
            <w:rPr>
              <w:rFonts w:ascii="Arial" w:hAnsi="Arial" w:cs="Arial"/>
              <w:sz w:val="24"/>
              <w:szCs w:val="24"/>
            </w:rPr>
            <w:t xml:space="preserve"> Buckfield</w:t>
          </w:r>
          <w:r w:rsidR="001953B9">
            <w:rPr>
              <w:rFonts w:ascii="Arial" w:hAnsi="Arial" w:cs="Arial"/>
              <w:sz w:val="24"/>
              <w:szCs w:val="24"/>
            </w:rPr>
            <w:t>, Emma</w:t>
          </w:r>
          <w:r w:rsidR="00BE6572">
            <w:rPr>
              <w:rFonts w:ascii="Arial" w:hAnsi="Arial" w:cs="Arial"/>
              <w:sz w:val="24"/>
              <w:szCs w:val="24"/>
            </w:rPr>
            <w:t xml:space="preserve"> Buckfield</w:t>
          </w:r>
          <w:r w:rsidR="001953B9">
            <w:rPr>
              <w:rFonts w:ascii="Arial" w:hAnsi="Arial" w:cs="Arial"/>
              <w:sz w:val="24"/>
              <w:szCs w:val="24"/>
            </w:rPr>
            <w:t xml:space="preserve">, </w:t>
          </w:r>
          <w:r w:rsidR="008D741A">
            <w:rPr>
              <w:rFonts w:ascii="Arial" w:hAnsi="Arial" w:cs="Arial"/>
              <w:sz w:val="24"/>
              <w:szCs w:val="24"/>
            </w:rPr>
            <w:t xml:space="preserve">Heather </w:t>
          </w:r>
          <w:proofErr w:type="gramStart"/>
          <w:r w:rsidR="008D741A">
            <w:rPr>
              <w:rFonts w:ascii="Arial" w:hAnsi="Arial" w:cs="Arial"/>
              <w:sz w:val="24"/>
              <w:szCs w:val="24"/>
            </w:rPr>
            <w:t>Vickers</w:t>
          </w:r>
          <w:proofErr w:type="gramEnd"/>
          <w:r w:rsidR="00D231DE">
            <w:rPr>
              <w:rFonts w:ascii="Arial" w:hAnsi="Arial" w:cs="Arial"/>
              <w:sz w:val="24"/>
              <w:szCs w:val="24"/>
            </w:rPr>
            <w:t xml:space="preserve"> </w:t>
          </w:r>
          <w:r w:rsidR="001953B9">
            <w:rPr>
              <w:rFonts w:ascii="Arial" w:hAnsi="Arial" w:cs="Arial"/>
              <w:sz w:val="24"/>
              <w:szCs w:val="24"/>
            </w:rPr>
            <w:t>and Sarah Perkins</w:t>
          </w:r>
        </w:p>
      </w:sdtContent>
    </w:sdt>
    <w:p w14:paraId="08BCBC94" w14:textId="07E93EA3" w:rsidR="00FE576D" w:rsidRPr="00C54681" w:rsidRDefault="00B55047">
      <w:pPr>
        <w:pStyle w:val="Heading1"/>
      </w:pPr>
      <w:r>
        <w:t>Apologies</w:t>
      </w:r>
    </w:p>
    <w:p w14:paraId="4B9B2573" w14:textId="3250E1DC" w:rsidR="00FE576D" w:rsidRPr="00B55047" w:rsidRDefault="00D231DE">
      <w:pPr>
        <w:rPr>
          <w:rFonts w:ascii="Arial" w:hAnsi="Arial" w:cs="Arial"/>
          <w:sz w:val="24"/>
          <w:szCs w:val="24"/>
        </w:rPr>
      </w:pPr>
      <w:r w:rsidRPr="00B55047">
        <w:rPr>
          <w:rFonts w:ascii="Arial" w:hAnsi="Arial" w:cs="Arial"/>
          <w:sz w:val="24"/>
          <w:szCs w:val="24"/>
        </w:rPr>
        <w:t>Teresa Davies</w:t>
      </w:r>
    </w:p>
    <w:p w14:paraId="66A6F8B9" w14:textId="5C6A3BB2" w:rsidR="00FE576D" w:rsidRDefault="002B15FB">
      <w:pPr>
        <w:pStyle w:val="Heading1"/>
      </w:pPr>
      <w:r>
        <w:t>Matters Arising</w:t>
      </w:r>
      <w:r w:rsidR="00BE6572">
        <w:t xml:space="preserve"> and </w:t>
      </w:r>
      <w:r w:rsidR="00D86BAB">
        <w:t xml:space="preserve">Previous </w:t>
      </w:r>
      <w:r w:rsidR="005D1AB3">
        <w:t>A</w:t>
      </w:r>
      <w:r w:rsidR="00D86BAB">
        <w:t>ctions</w:t>
      </w:r>
    </w:p>
    <w:p w14:paraId="44B9501A" w14:textId="78068F37" w:rsidR="00683626" w:rsidRDefault="00683626" w:rsidP="00D86BAB">
      <w:pPr>
        <w:rPr>
          <w:rFonts w:ascii="Arial" w:hAnsi="Arial" w:cs="Arial"/>
          <w:sz w:val="24"/>
          <w:szCs w:val="24"/>
        </w:rPr>
      </w:pPr>
      <w:r w:rsidRPr="00683626">
        <w:rPr>
          <w:rFonts w:ascii="Arial" w:hAnsi="Arial" w:cs="Arial"/>
          <w:sz w:val="24"/>
          <w:szCs w:val="24"/>
        </w:rPr>
        <w:t>A table of a</w:t>
      </w:r>
      <w:r w:rsidR="003607A1" w:rsidRPr="00683626">
        <w:rPr>
          <w:rFonts w:ascii="Arial" w:hAnsi="Arial" w:cs="Arial"/>
          <w:sz w:val="24"/>
          <w:szCs w:val="24"/>
        </w:rPr>
        <w:t xml:space="preserve">ctions from the </w:t>
      </w:r>
      <w:r w:rsidR="00447213" w:rsidRPr="00683626">
        <w:rPr>
          <w:rFonts w:ascii="Arial" w:hAnsi="Arial" w:cs="Arial"/>
          <w:sz w:val="24"/>
          <w:szCs w:val="24"/>
        </w:rPr>
        <w:t>previous meeting</w:t>
      </w:r>
      <w:r w:rsidR="005D1AB3" w:rsidRPr="00683626">
        <w:rPr>
          <w:rFonts w:ascii="Arial" w:hAnsi="Arial" w:cs="Arial"/>
          <w:sz w:val="24"/>
          <w:szCs w:val="24"/>
        </w:rPr>
        <w:t>s</w:t>
      </w:r>
      <w:r w:rsidR="005E714E" w:rsidRPr="00683626">
        <w:rPr>
          <w:rFonts w:ascii="Arial" w:hAnsi="Arial" w:cs="Arial"/>
          <w:sz w:val="24"/>
          <w:szCs w:val="24"/>
        </w:rPr>
        <w:t xml:space="preserve"> carried over</w:t>
      </w:r>
      <w:r w:rsidR="00447213" w:rsidRPr="006836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00CAA">
        <w:rPr>
          <w:rFonts w:ascii="Arial" w:hAnsi="Arial" w:cs="Arial"/>
          <w:sz w:val="24"/>
          <w:szCs w:val="24"/>
        </w:rPr>
        <w:t xml:space="preserve">(Please note that </w:t>
      </w:r>
      <w:r w:rsidR="00D8237C" w:rsidRPr="00B00CAA">
        <w:rPr>
          <w:rFonts w:ascii="Arial" w:hAnsi="Arial" w:cs="Arial"/>
          <w:sz w:val="24"/>
          <w:szCs w:val="24"/>
        </w:rPr>
        <w:t>t</w:t>
      </w:r>
      <w:r w:rsidRPr="00B00CAA">
        <w:rPr>
          <w:rFonts w:ascii="Arial" w:hAnsi="Arial" w:cs="Arial"/>
          <w:sz w:val="24"/>
          <w:szCs w:val="24"/>
        </w:rPr>
        <w:t>he table at the end of the minutes contains a summary of all the actions taken at the meeting today).</w:t>
      </w:r>
    </w:p>
    <w:tbl>
      <w:tblPr>
        <w:tblStyle w:val="GridTable4-Accent1"/>
        <w:tblW w:w="10910" w:type="dxa"/>
        <w:tblLook w:val="04A0" w:firstRow="1" w:lastRow="0" w:firstColumn="1" w:lastColumn="0" w:noHBand="0" w:noVBand="1"/>
      </w:tblPr>
      <w:tblGrid>
        <w:gridCol w:w="1555"/>
        <w:gridCol w:w="4961"/>
        <w:gridCol w:w="1576"/>
        <w:gridCol w:w="2818"/>
      </w:tblGrid>
      <w:tr w:rsidR="0065293D" w14:paraId="47981675" w14:textId="77777777" w:rsidTr="005D1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536142" w:themeFill="accent1" w:themeFillShade="80"/>
          </w:tcPr>
          <w:p w14:paraId="46C34798" w14:textId="3E248E57" w:rsidR="0065293D" w:rsidRDefault="0065293D" w:rsidP="00D86B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4961" w:type="dxa"/>
            <w:shd w:val="clear" w:color="auto" w:fill="536142" w:themeFill="accent1" w:themeFillShade="80"/>
          </w:tcPr>
          <w:p w14:paraId="4C9E6E74" w14:textId="16373299" w:rsidR="0065293D" w:rsidRDefault="0065293D" w:rsidP="00D86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76" w:type="dxa"/>
            <w:shd w:val="clear" w:color="auto" w:fill="536142" w:themeFill="accent1" w:themeFillShade="80"/>
          </w:tcPr>
          <w:p w14:paraId="750048FB" w14:textId="72BFA342" w:rsidR="0065293D" w:rsidRDefault="0065293D" w:rsidP="00D86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</w:t>
            </w:r>
          </w:p>
        </w:tc>
        <w:tc>
          <w:tcPr>
            <w:tcW w:w="2818" w:type="dxa"/>
            <w:shd w:val="clear" w:color="auto" w:fill="536142" w:themeFill="accent1" w:themeFillShade="80"/>
          </w:tcPr>
          <w:p w14:paraId="26FCB427" w14:textId="65097588" w:rsidR="0065293D" w:rsidRDefault="0065293D" w:rsidP="00D86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</w:tr>
      <w:tr w:rsidR="00F346D8" w14:paraId="3B0C085E" w14:textId="77777777" w:rsidTr="005D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9AE938" w14:textId="5A24EA4C" w:rsidR="00F346D8" w:rsidRPr="008F582A" w:rsidRDefault="00F346D8" w:rsidP="00F346D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Website and Email System</w:t>
            </w:r>
          </w:p>
        </w:tc>
        <w:tc>
          <w:tcPr>
            <w:tcW w:w="4961" w:type="dxa"/>
          </w:tcPr>
          <w:p w14:paraId="01F1FA0A" w14:textId="553D3B8D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DA (David) to set up the website and email system.</w:t>
            </w:r>
          </w:p>
        </w:tc>
        <w:tc>
          <w:tcPr>
            <w:tcW w:w="1576" w:type="dxa"/>
          </w:tcPr>
          <w:p w14:paraId="3B120C4D" w14:textId="2922772D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2818" w:type="dxa"/>
          </w:tcPr>
          <w:p w14:paraId="3E6EC86E" w14:textId="24CF7F85" w:rsidR="00F346D8" w:rsidRPr="008F582A" w:rsidRDefault="00D231DE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Item on the agenda.</w:t>
            </w:r>
          </w:p>
        </w:tc>
      </w:tr>
      <w:tr w:rsidR="00F346D8" w14:paraId="5786AC6C" w14:textId="77777777" w:rsidTr="005D1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6E827E" w14:textId="2A42C2DB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Easter Quiz Night</w:t>
            </w:r>
          </w:p>
        </w:tc>
        <w:tc>
          <w:tcPr>
            <w:tcW w:w="4961" w:type="dxa"/>
          </w:tcPr>
          <w:p w14:paraId="5E3A064D" w14:textId="77777777" w:rsidR="00F346D8" w:rsidRPr="008F582A" w:rsidRDefault="00F346D8" w:rsidP="00F346D8">
            <w:pPr>
              <w:pStyle w:val="ListParagraph"/>
              <w:numPr>
                <w:ilvl w:val="0"/>
                <w:numId w:val="26"/>
              </w:numPr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 to speak to the school to give another push for table sales in the newsletter, with a mention of how many tables have been sold so far.</w:t>
            </w:r>
          </w:p>
          <w:p w14:paraId="7310A165" w14:textId="77777777" w:rsidR="00F346D8" w:rsidRPr="008F582A" w:rsidRDefault="00F346D8" w:rsidP="00F346D8">
            <w:pPr>
              <w:pStyle w:val="ListParagraph"/>
              <w:numPr>
                <w:ilvl w:val="0"/>
                <w:numId w:val="26"/>
              </w:numPr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Volunteers needed.</w:t>
            </w:r>
          </w:p>
          <w:p w14:paraId="3B90F46A" w14:textId="600C8F55" w:rsidR="00F346D8" w:rsidRPr="008F582A" w:rsidRDefault="00F346D8" w:rsidP="00F346D8">
            <w:pPr>
              <w:pStyle w:val="ListParagraph"/>
              <w:numPr>
                <w:ilvl w:val="0"/>
                <w:numId w:val="20"/>
              </w:numPr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Snacks to buy.</w:t>
            </w:r>
          </w:p>
        </w:tc>
        <w:tc>
          <w:tcPr>
            <w:tcW w:w="1576" w:type="dxa"/>
          </w:tcPr>
          <w:p w14:paraId="42FD5BC7" w14:textId="5CE3A298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Hollie/ PTA Champions</w:t>
            </w:r>
          </w:p>
        </w:tc>
        <w:tc>
          <w:tcPr>
            <w:tcW w:w="2818" w:type="dxa"/>
          </w:tcPr>
          <w:p w14:paraId="0CB6AFE5" w14:textId="0B5CFBB9" w:rsidR="00F346D8" w:rsidRPr="008F582A" w:rsidRDefault="00D231DE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complete - Item on the agenda.</w:t>
            </w:r>
          </w:p>
        </w:tc>
      </w:tr>
      <w:tr w:rsidR="00F346D8" w14:paraId="2C398891" w14:textId="77777777" w:rsidTr="005D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4EC01E" w14:textId="23E17E95" w:rsidR="00F346D8" w:rsidRPr="008F582A" w:rsidRDefault="00F346D8" w:rsidP="00F346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Panto</w:t>
            </w:r>
          </w:p>
        </w:tc>
        <w:tc>
          <w:tcPr>
            <w:tcW w:w="4961" w:type="dxa"/>
          </w:tcPr>
          <w:p w14:paraId="102D0A6E" w14:textId="1CC1DA0C" w:rsidR="00F346D8" w:rsidRPr="008F582A" w:rsidRDefault="00F346D8" w:rsidP="00F346D8">
            <w:pPr>
              <w:pStyle w:val="ListParagraph"/>
              <w:numPr>
                <w:ilvl w:val="0"/>
                <w:numId w:val="20"/>
              </w:numPr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 to meet with Mr Melbourne to discuss the PTA positioning and options for the panto and what support need from the school.</w:t>
            </w:r>
          </w:p>
        </w:tc>
        <w:tc>
          <w:tcPr>
            <w:tcW w:w="1576" w:type="dxa"/>
          </w:tcPr>
          <w:p w14:paraId="2AF5D509" w14:textId="53D6AF83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</w:t>
            </w:r>
          </w:p>
        </w:tc>
        <w:tc>
          <w:tcPr>
            <w:tcW w:w="2818" w:type="dxa"/>
          </w:tcPr>
          <w:p w14:paraId="33FA8127" w14:textId="3E623611" w:rsidR="00F346D8" w:rsidRPr="008F582A" w:rsidRDefault="00D231DE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complete – update on the agenda</w:t>
            </w:r>
          </w:p>
        </w:tc>
      </w:tr>
      <w:tr w:rsidR="00F346D8" w14:paraId="6DAAD22C" w14:textId="77777777" w:rsidTr="005D1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61637A" w14:textId="6E18146C" w:rsidR="00F346D8" w:rsidRPr="008F582A" w:rsidRDefault="00F346D8" w:rsidP="00F346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Fund-Raisin Event</w:t>
            </w:r>
          </w:p>
        </w:tc>
        <w:tc>
          <w:tcPr>
            <w:tcW w:w="4961" w:type="dxa"/>
          </w:tcPr>
          <w:p w14:paraId="71321F73" w14:textId="71A435B1" w:rsidR="00F346D8" w:rsidRPr="008F582A" w:rsidRDefault="00F346D8" w:rsidP="00F346D8">
            <w:pPr>
              <w:pStyle w:val="ListParagraph"/>
              <w:numPr>
                <w:ilvl w:val="0"/>
                <w:numId w:val="20"/>
              </w:numPr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 to update the Fund-raisin poster to explain what we are raising the money for and why</w:t>
            </w:r>
            <w:r w:rsidR="00407554"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576" w:type="dxa"/>
          </w:tcPr>
          <w:p w14:paraId="2AED80B4" w14:textId="69722EA4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</w:t>
            </w:r>
          </w:p>
        </w:tc>
        <w:tc>
          <w:tcPr>
            <w:tcW w:w="2818" w:type="dxa"/>
          </w:tcPr>
          <w:p w14:paraId="746F5207" w14:textId="17F650B2" w:rsidR="00F346D8" w:rsidRPr="008F582A" w:rsidRDefault="00D231DE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complete – update on the agenda</w:t>
            </w:r>
          </w:p>
        </w:tc>
      </w:tr>
      <w:tr w:rsidR="00F346D8" w14:paraId="4E8C7485" w14:textId="77777777" w:rsidTr="005D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21D9A5" w14:textId="5C7443B6" w:rsidR="00F346D8" w:rsidRPr="008F582A" w:rsidRDefault="00F346D8" w:rsidP="00F346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Newsletter &amp; Mailing List</w:t>
            </w:r>
          </w:p>
        </w:tc>
        <w:tc>
          <w:tcPr>
            <w:tcW w:w="4961" w:type="dxa"/>
          </w:tcPr>
          <w:p w14:paraId="70A74A35" w14:textId="735679CD" w:rsidR="00F346D8" w:rsidRPr="008F582A" w:rsidRDefault="00F346D8" w:rsidP="00F346D8">
            <w:pPr>
              <w:pStyle w:val="ListParagraph"/>
              <w:numPr>
                <w:ilvl w:val="0"/>
                <w:numId w:val="20"/>
              </w:num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HA to draft the first newsletter to go out after Easter.</w:t>
            </w:r>
          </w:p>
        </w:tc>
        <w:tc>
          <w:tcPr>
            <w:tcW w:w="1576" w:type="dxa"/>
          </w:tcPr>
          <w:p w14:paraId="5CD6C717" w14:textId="578BA1C3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</w:t>
            </w:r>
          </w:p>
        </w:tc>
        <w:tc>
          <w:tcPr>
            <w:tcW w:w="2818" w:type="dxa"/>
          </w:tcPr>
          <w:p w14:paraId="36A0B6AA" w14:textId="4C9C88A5" w:rsidR="00F346D8" w:rsidRPr="008F582A" w:rsidRDefault="00D231DE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complete</w:t>
            </w:r>
          </w:p>
        </w:tc>
      </w:tr>
      <w:tr w:rsidR="00F346D8" w14:paraId="6CADC1D1" w14:textId="77777777" w:rsidTr="005D1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E561FC" w14:textId="22C98C16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PTA Champions</w:t>
            </w:r>
          </w:p>
        </w:tc>
        <w:tc>
          <w:tcPr>
            <w:tcW w:w="4961" w:type="dxa"/>
          </w:tcPr>
          <w:p w14:paraId="05DEE1EA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SB to set up a PTA Champion What’s app group.</w:t>
            </w:r>
          </w:p>
          <w:p w14:paraId="78ECB4D8" w14:textId="22A743C0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All to speak to their contacts to identify someone who be willing to be a champion for the missing year groups.</w:t>
            </w:r>
          </w:p>
        </w:tc>
        <w:tc>
          <w:tcPr>
            <w:tcW w:w="1576" w:type="dxa"/>
          </w:tcPr>
          <w:p w14:paraId="7277F043" w14:textId="325DE2A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Sarah</w:t>
            </w:r>
          </w:p>
          <w:p w14:paraId="56CCF975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E2BA6E" w14:textId="7E493C0A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18" w:type="dxa"/>
          </w:tcPr>
          <w:p w14:paraId="3416E075" w14:textId="2511ED62" w:rsidR="00F346D8" w:rsidRPr="008F582A" w:rsidRDefault="00D231DE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Complete. All year groups have a PTA Champion except year 6. New Champions for Reception will be identified next school year.</w:t>
            </w:r>
          </w:p>
        </w:tc>
      </w:tr>
      <w:tr w:rsidR="00F346D8" w14:paraId="0CF87852" w14:textId="77777777" w:rsidTr="005D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0ED719" w14:textId="5A9135A8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Year 6 Leaving</w:t>
            </w:r>
          </w:p>
        </w:tc>
        <w:tc>
          <w:tcPr>
            <w:tcW w:w="4961" w:type="dxa"/>
          </w:tcPr>
          <w:p w14:paraId="0FC448C6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FB (Faye) to lead on the leaving hoodies and help with organising the Prom.</w:t>
            </w:r>
          </w:p>
          <w:p w14:paraId="70BE8B7E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Sarah to send FB the email from the school regarding the company for the hoodies.</w:t>
            </w:r>
          </w:p>
          <w:p w14:paraId="295EB160" w14:textId="3330C33B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 prom donation page to be established.</w:t>
            </w:r>
          </w:p>
        </w:tc>
        <w:tc>
          <w:tcPr>
            <w:tcW w:w="1576" w:type="dxa"/>
          </w:tcPr>
          <w:p w14:paraId="55899D76" w14:textId="108AEC37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Faye</w:t>
            </w:r>
          </w:p>
          <w:p w14:paraId="3C94A896" w14:textId="77777777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B6AAD0F" w14:textId="77777777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Sarah</w:t>
            </w:r>
          </w:p>
          <w:p w14:paraId="30C77ACE" w14:textId="03838F15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2818" w:type="dxa"/>
          </w:tcPr>
          <w:p w14:paraId="6FBEFCE3" w14:textId="77F770E9" w:rsidR="00F346D8" w:rsidRPr="008F582A" w:rsidRDefault="00D231DE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 xml:space="preserve">Action complete. FB had contacted the School and </w:t>
            </w:r>
            <w:r w:rsidR="005C6A86" w:rsidRPr="008F582A">
              <w:rPr>
                <w:rFonts w:ascii="Arial" w:hAnsi="Arial" w:cs="Arial"/>
                <w:sz w:val="20"/>
                <w:szCs w:val="20"/>
              </w:rPr>
              <w:t>Jen Thomson who is coordinating the Hoodies for this year.</w:t>
            </w:r>
          </w:p>
        </w:tc>
      </w:tr>
      <w:tr w:rsidR="00F346D8" w14:paraId="22AC681B" w14:textId="77777777" w:rsidTr="005D1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4FE771" w14:textId="6914D625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Summer Fair</w:t>
            </w:r>
          </w:p>
        </w:tc>
        <w:tc>
          <w:tcPr>
            <w:tcW w:w="4961" w:type="dxa"/>
          </w:tcPr>
          <w:p w14:paraId="5F682826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PTA Champions to promote the link for the volunteer sign up and school lottery.</w:t>
            </w:r>
          </w:p>
          <w:p w14:paraId="39D92A6C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JR will follow up to see if Mrs Jowers will run and expand the Sunflower planting offer. Possible clash with Skinny Jean Gardener school competition – JR to check.</w:t>
            </w:r>
          </w:p>
          <w:p w14:paraId="5B3D4B4C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JR to chase Laura’s Dance School to see if will do performance.</w:t>
            </w:r>
          </w:p>
          <w:p w14:paraId="597E892F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lastRenderedPageBreak/>
              <w:t>HA to chase stall holders for their booking form and payment.</w:t>
            </w:r>
          </w:p>
          <w:p w14:paraId="6661C376" w14:textId="6443BB4F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VE to speak to Love Local </w:t>
            </w:r>
            <w:r w:rsidR="003A46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wner to see if can help will stall holders.</w:t>
            </w:r>
          </w:p>
          <w:p w14:paraId="4F947B94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JR to speak to Helen regarding Scentsy stall.</w:t>
            </w:r>
          </w:p>
          <w:p w14:paraId="0E55C452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 to send VE the booking form and the business letter.</w:t>
            </w:r>
          </w:p>
          <w:p w14:paraId="0B593251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 agreed to draft template letter for the entertainer/ business sponsorship and raffle prizes.</w:t>
            </w:r>
          </w:p>
          <w:p w14:paraId="77EC0D90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SB to speak to her contact regarding Estate Agent boards.</w:t>
            </w:r>
          </w:p>
          <w:p w14:paraId="35D139BC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EB (Emma) to speak to Linda to design the summer competition idea and to judge.</w:t>
            </w:r>
          </w:p>
          <w:p w14:paraId="36A0B4D8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 xml:space="preserve">Agreed to invite new starters to the Summer Fair. </w:t>
            </w:r>
          </w:p>
          <w:p w14:paraId="4E468A40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SB to organise skip.</w:t>
            </w:r>
          </w:p>
          <w:p w14:paraId="0332938B" w14:textId="77777777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SB to put out a message for no more wellies needed.</w:t>
            </w:r>
          </w:p>
          <w:p w14:paraId="4011502C" w14:textId="77777777" w:rsidR="00456757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 to design a brochure with the layout of the fair and list of the sponsorship details.</w:t>
            </w:r>
          </w:p>
          <w:p w14:paraId="016EAD13" w14:textId="3C48632C" w:rsidR="00F346D8" w:rsidRPr="008F582A" w:rsidRDefault="00F346D8" w:rsidP="00F346D8">
            <w:pPr>
              <w:pStyle w:val="ListParagraph"/>
              <w:numPr>
                <w:ilvl w:val="0"/>
                <w:numId w:val="2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EB to produce a adopt a teddy certificate A5 (two on a page).</w:t>
            </w:r>
          </w:p>
        </w:tc>
        <w:tc>
          <w:tcPr>
            <w:tcW w:w="1576" w:type="dxa"/>
          </w:tcPr>
          <w:p w14:paraId="4CD30B45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lastRenderedPageBreak/>
              <w:t>PTA Champions</w:t>
            </w:r>
          </w:p>
          <w:p w14:paraId="57642A0F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Jayne</w:t>
            </w:r>
          </w:p>
          <w:p w14:paraId="38AE730B" w14:textId="1C2E9B01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7802E90" w14:textId="77777777" w:rsidR="00F346D8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Jayne</w:t>
            </w:r>
          </w:p>
          <w:p w14:paraId="0BDA5AB4" w14:textId="77777777" w:rsidR="008F582A" w:rsidRDefault="008F582A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1BC424" w14:textId="77777777" w:rsidR="008F582A" w:rsidRPr="008F582A" w:rsidRDefault="008F582A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86FB51" w14:textId="07AF73C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lastRenderedPageBreak/>
              <w:t>Hollie</w:t>
            </w:r>
          </w:p>
          <w:p w14:paraId="74642452" w14:textId="2764AED8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Vicky</w:t>
            </w:r>
          </w:p>
          <w:p w14:paraId="5C9454D5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0D24C15" w14:textId="41874A58" w:rsidR="00F346D8" w:rsidRPr="008F582A" w:rsidRDefault="00F346D8" w:rsidP="00F346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Jayne</w:t>
            </w:r>
          </w:p>
          <w:p w14:paraId="5EBDA9DA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</w:t>
            </w:r>
          </w:p>
          <w:p w14:paraId="2D2A0370" w14:textId="59039634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Vicky</w:t>
            </w:r>
          </w:p>
          <w:p w14:paraId="79A61CBB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FD2A11A" w14:textId="74A93BF3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Sarah</w:t>
            </w:r>
          </w:p>
          <w:p w14:paraId="1B6DC999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E7B2BE1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Emma/Linda</w:t>
            </w:r>
          </w:p>
          <w:p w14:paraId="502ECCAD" w14:textId="77777777" w:rsidR="005C6A86" w:rsidRPr="008F582A" w:rsidRDefault="005C6A86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41533123" w14:textId="5DDBB0D9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2F90D49F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Sarah</w:t>
            </w:r>
          </w:p>
          <w:p w14:paraId="327D4F18" w14:textId="765F576A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Sarah</w:t>
            </w:r>
            <w:r w:rsidRPr="008F582A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03D98C" w14:textId="733D82DF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</w:t>
            </w:r>
          </w:p>
          <w:p w14:paraId="0DF26F46" w14:textId="30BDB83C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Emma</w:t>
            </w:r>
          </w:p>
        </w:tc>
        <w:tc>
          <w:tcPr>
            <w:tcW w:w="2818" w:type="dxa"/>
          </w:tcPr>
          <w:p w14:paraId="1058018E" w14:textId="77777777" w:rsidR="005C6A86" w:rsidRPr="008F582A" w:rsidRDefault="005C6A86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lastRenderedPageBreak/>
              <w:t>PTA Champions to continue to promote.</w:t>
            </w:r>
          </w:p>
          <w:p w14:paraId="1A091AB3" w14:textId="77777777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Mrs Jowers have agreed to run and expand the offer to creating bug hotels.</w:t>
            </w:r>
          </w:p>
          <w:p w14:paraId="7C1FF776" w14:textId="77777777" w:rsidR="005C6A86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JR to follow up with Laura with offer Laura can choose timings.</w:t>
            </w:r>
          </w:p>
          <w:p w14:paraId="70331BDA" w14:textId="77777777" w:rsidR="008F582A" w:rsidRPr="008F582A" w:rsidRDefault="008F582A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04D77C2" w14:textId="034CD744" w:rsidR="005C6A86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 carried over.</w:t>
            </w:r>
          </w:p>
          <w:p w14:paraId="3713B02F" w14:textId="77777777" w:rsidR="008F582A" w:rsidRPr="008F582A" w:rsidRDefault="008F582A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E766A" w14:textId="72D0706D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Action carried over.</w:t>
            </w:r>
          </w:p>
          <w:p w14:paraId="647F212F" w14:textId="77777777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C2F88F9" w14:textId="03E87B91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JR to confirm with Helen a Scentsy stall with offer of a raffle prize.</w:t>
            </w:r>
          </w:p>
          <w:p w14:paraId="0B93BA9A" w14:textId="3DA0994F" w:rsidR="005C6A86" w:rsidRPr="00DA02CF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A02CF"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DA02CF" w:rsidRPr="00DA02CF">
              <w:rPr>
                <w:rFonts w:ascii="Arial" w:hAnsi="Arial" w:cs="Arial"/>
                <w:sz w:val="20"/>
                <w:szCs w:val="20"/>
              </w:rPr>
              <w:t>complete</w:t>
            </w:r>
            <w:r w:rsidRPr="00DA02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75B192" w14:textId="2CFEA4DC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 </w:t>
            </w:r>
            <w:r w:rsidR="00DA02CF">
              <w:rPr>
                <w:rFonts w:ascii="Arial" w:hAnsi="Arial" w:cs="Arial"/>
                <w:b/>
                <w:bCs/>
                <w:sz w:val="20"/>
                <w:szCs w:val="20"/>
              </w:rPr>
              <w:t>in progress</w:t>
            </w: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ECE1BB6" w14:textId="77777777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B1E8C7" w14:textId="77777777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B2DCA34" w14:textId="092AADE0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Update on the agenda</w:t>
            </w:r>
          </w:p>
          <w:p w14:paraId="1EEA95E8" w14:textId="77777777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A0847B7" w14:textId="77777777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  <w:p w14:paraId="0920476E" w14:textId="779A499E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complete – update on agenda.</w:t>
            </w:r>
          </w:p>
          <w:p w14:paraId="2C1F5E75" w14:textId="0549DB6C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part of the reception welcome days in June.</w:t>
            </w:r>
          </w:p>
          <w:p w14:paraId="721A67A7" w14:textId="62071987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Action carried over.</w:t>
            </w:r>
          </w:p>
          <w:p w14:paraId="47F20E53" w14:textId="16366416" w:rsidR="005C6A86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Action complete</w:t>
            </w:r>
          </w:p>
          <w:p w14:paraId="5344D2FE" w14:textId="77777777" w:rsidR="008F582A" w:rsidRPr="008F582A" w:rsidRDefault="008F582A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05EEE1A6" w14:textId="30D40C89" w:rsidR="005C6A86" w:rsidRPr="008F582A" w:rsidRDefault="005C6A86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 </w:t>
            </w:r>
            <w:r w:rsidR="00DA02CF">
              <w:rPr>
                <w:rFonts w:ascii="Arial" w:hAnsi="Arial" w:cs="Arial"/>
                <w:b/>
                <w:bCs/>
                <w:sz w:val="20"/>
                <w:szCs w:val="20"/>
              </w:rPr>
              <w:t>in progress</w:t>
            </w: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D3F0D03" w14:textId="77777777" w:rsidR="00456757" w:rsidRPr="008F582A" w:rsidRDefault="00456757" w:rsidP="005C6A8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A37AD8" w14:textId="301ECA41" w:rsidR="005C6A86" w:rsidRPr="008F582A" w:rsidRDefault="00456757" w:rsidP="0045675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Action carried over.</w:t>
            </w:r>
          </w:p>
        </w:tc>
      </w:tr>
      <w:tr w:rsidR="00F346D8" w14:paraId="500EA5B4" w14:textId="77777777" w:rsidTr="005D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DCB5E8" w14:textId="7951B09B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lastRenderedPageBreak/>
              <w:t>Welcome Packs</w:t>
            </w:r>
          </w:p>
        </w:tc>
        <w:tc>
          <w:tcPr>
            <w:tcW w:w="4961" w:type="dxa"/>
          </w:tcPr>
          <w:p w14:paraId="183B6F9B" w14:textId="4DF13034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Create welcome packs with Friends of Prettygate information as discussed.</w:t>
            </w:r>
          </w:p>
        </w:tc>
        <w:tc>
          <w:tcPr>
            <w:tcW w:w="1576" w:type="dxa"/>
          </w:tcPr>
          <w:p w14:paraId="3B355D8F" w14:textId="38D32B82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2818" w:type="dxa"/>
          </w:tcPr>
          <w:p w14:paraId="0952FF09" w14:textId="6F752C10" w:rsidR="00F346D8" w:rsidRPr="008F582A" w:rsidRDefault="00456757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Packs to be handed out near to reception classes rather from a table in playground. Simpler pack.</w:t>
            </w:r>
          </w:p>
        </w:tc>
      </w:tr>
      <w:tr w:rsidR="00F346D8" w14:paraId="0EAAB544" w14:textId="77777777" w:rsidTr="005D1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603575" w14:textId="1838F44B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Accounts</w:t>
            </w:r>
          </w:p>
        </w:tc>
        <w:tc>
          <w:tcPr>
            <w:tcW w:w="4961" w:type="dxa"/>
          </w:tcPr>
          <w:p w14:paraId="21EFAC90" w14:textId="5C00A175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 xml:space="preserve">Meeting with Dom, Hollie, </w:t>
            </w:r>
            <w:proofErr w:type="gramStart"/>
            <w:r w:rsidRPr="008F582A">
              <w:rPr>
                <w:rFonts w:ascii="Arial" w:hAnsi="Arial" w:cs="Arial"/>
                <w:sz w:val="20"/>
                <w:szCs w:val="20"/>
              </w:rPr>
              <w:t>Sarah</w:t>
            </w:r>
            <w:proofErr w:type="gramEnd"/>
            <w:r w:rsidRPr="008F582A">
              <w:rPr>
                <w:rFonts w:ascii="Arial" w:hAnsi="Arial" w:cs="Arial"/>
                <w:sz w:val="20"/>
                <w:szCs w:val="20"/>
              </w:rPr>
              <w:t xml:space="preserve"> and Jayne to review accounts.</w:t>
            </w:r>
          </w:p>
        </w:tc>
        <w:tc>
          <w:tcPr>
            <w:tcW w:w="1576" w:type="dxa"/>
          </w:tcPr>
          <w:p w14:paraId="1F3EF8E5" w14:textId="77777777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Hollie/Sarah/</w:t>
            </w:r>
          </w:p>
          <w:p w14:paraId="02BBC8BD" w14:textId="4DDF388A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Jayne</w:t>
            </w:r>
          </w:p>
        </w:tc>
        <w:tc>
          <w:tcPr>
            <w:tcW w:w="2818" w:type="dxa"/>
          </w:tcPr>
          <w:p w14:paraId="7910A584" w14:textId="4D3C4A4B" w:rsidR="00F346D8" w:rsidRPr="008F582A" w:rsidRDefault="00456757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Action carried over.</w:t>
            </w:r>
          </w:p>
        </w:tc>
      </w:tr>
      <w:tr w:rsidR="00F346D8" w14:paraId="274ACB54" w14:textId="77777777" w:rsidTr="005D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B24E0E" w14:textId="0788EDB0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PTA Wild Area</w:t>
            </w:r>
          </w:p>
        </w:tc>
        <w:tc>
          <w:tcPr>
            <w:tcW w:w="4961" w:type="dxa"/>
          </w:tcPr>
          <w:p w14:paraId="5C73B508" w14:textId="77777777" w:rsidR="00F346D8" w:rsidRPr="008F582A" w:rsidRDefault="00F346D8" w:rsidP="00F346D8">
            <w:pPr>
              <w:pStyle w:val="ListParagraph"/>
              <w:numPr>
                <w:ilvl w:val="0"/>
                <w:numId w:val="23"/>
              </w:numPr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HA to produce a list of bulbs.</w:t>
            </w:r>
          </w:p>
          <w:p w14:paraId="23693B4A" w14:textId="676302EA" w:rsidR="00F346D8" w:rsidRPr="008F582A" w:rsidRDefault="00F346D8" w:rsidP="00F346D8">
            <w:pPr>
              <w:pStyle w:val="ListParagraph"/>
              <w:numPr>
                <w:ilvl w:val="0"/>
                <w:numId w:val="23"/>
              </w:numPr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 xml:space="preserve">Draft a donation letter to contact nurseries to see if they will donate bulbs. </w:t>
            </w:r>
          </w:p>
        </w:tc>
        <w:tc>
          <w:tcPr>
            <w:tcW w:w="1576" w:type="dxa"/>
          </w:tcPr>
          <w:p w14:paraId="0C9C7893" w14:textId="77777777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Hollie</w:t>
            </w:r>
          </w:p>
          <w:p w14:paraId="1714554F" w14:textId="69CA4C82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Vicky?</w:t>
            </w:r>
          </w:p>
        </w:tc>
        <w:tc>
          <w:tcPr>
            <w:tcW w:w="2818" w:type="dxa"/>
          </w:tcPr>
          <w:p w14:paraId="02197FDC" w14:textId="6C4866DF" w:rsidR="00F346D8" w:rsidRPr="008F582A" w:rsidRDefault="00456757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Action carried over.</w:t>
            </w:r>
          </w:p>
        </w:tc>
      </w:tr>
      <w:tr w:rsidR="00F346D8" w14:paraId="7702BB45" w14:textId="77777777" w:rsidTr="005D1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EDD290" w14:textId="10E5FE68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Father’s Day Secret Room</w:t>
            </w:r>
          </w:p>
        </w:tc>
        <w:tc>
          <w:tcPr>
            <w:tcW w:w="4961" w:type="dxa"/>
          </w:tcPr>
          <w:p w14:paraId="0CB3A01A" w14:textId="625D93D3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 need to promote via school newsletter, Face book and PTA Champions network after Easter.</w:t>
            </w:r>
          </w:p>
        </w:tc>
        <w:tc>
          <w:tcPr>
            <w:tcW w:w="1576" w:type="dxa"/>
          </w:tcPr>
          <w:p w14:paraId="6211CB5A" w14:textId="3AFD00C3" w:rsidR="00F346D8" w:rsidRPr="008F582A" w:rsidRDefault="00F346D8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18" w:type="dxa"/>
          </w:tcPr>
          <w:p w14:paraId="5FB32797" w14:textId="2B1E9F73" w:rsidR="00F346D8" w:rsidRPr="008F582A" w:rsidRDefault="00456757" w:rsidP="00F3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82A">
              <w:rPr>
                <w:rFonts w:ascii="Arial" w:hAnsi="Arial" w:cs="Arial"/>
                <w:b/>
                <w:bCs/>
                <w:sz w:val="20"/>
                <w:szCs w:val="20"/>
              </w:rPr>
              <w:t>Action complete</w:t>
            </w:r>
          </w:p>
        </w:tc>
      </w:tr>
      <w:tr w:rsidR="00F346D8" w14:paraId="50564F5B" w14:textId="77777777" w:rsidTr="005D1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1DF841" w14:textId="1712FD07" w:rsidR="00F346D8" w:rsidRPr="008F582A" w:rsidRDefault="00F346D8" w:rsidP="00F346D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GB"/>
              </w:rPr>
              <w:t>Items for PTA agenda</w:t>
            </w:r>
          </w:p>
        </w:tc>
        <w:tc>
          <w:tcPr>
            <w:tcW w:w="4961" w:type="dxa"/>
          </w:tcPr>
          <w:p w14:paraId="63C9B1D9" w14:textId="4E81B442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PTA to relook at the Wonka bar event.</w:t>
            </w:r>
          </w:p>
        </w:tc>
        <w:tc>
          <w:tcPr>
            <w:tcW w:w="1576" w:type="dxa"/>
          </w:tcPr>
          <w:p w14:paraId="4BB8C2AC" w14:textId="60ED2316" w:rsidR="00F346D8" w:rsidRPr="008F582A" w:rsidRDefault="00F346D8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F582A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18" w:type="dxa"/>
          </w:tcPr>
          <w:p w14:paraId="0A112F75" w14:textId="1735A1AA" w:rsidR="00F346D8" w:rsidRPr="00B037AC" w:rsidRDefault="00456757" w:rsidP="00F3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37AC"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B037AC" w:rsidRPr="00B037AC">
              <w:rPr>
                <w:rFonts w:ascii="Arial" w:hAnsi="Arial" w:cs="Arial"/>
                <w:sz w:val="20"/>
                <w:szCs w:val="20"/>
              </w:rPr>
              <w:t>on hold</w:t>
            </w:r>
            <w:r w:rsidRPr="00B037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C4B229A" w14:textId="566AA4A2" w:rsidR="000F4833" w:rsidRDefault="000F4833" w:rsidP="000F4833">
      <w:pPr>
        <w:pStyle w:val="Heading1"/>
      </w:pPr>
      <w:r>
        <w:t>Website and Email System</w:t>
      </w:r>
    </w:p>
    <w:p w14:paraId="1311F6EF" w14:textId="216720EA" w:rsidR="00456757" w:rsidRDefault="00456757" w:rsidP="00456757">
      <w:pPr>
        <w:rPr>
          <w:rFonts w:ascii="Arial" w:hAnsi="Arial" w:cs="Arial"/>
        </w:rPr>
      </w:pPr>
      <w:r w:rsidRPr="00456757">
        <w:rPr>
          <w:rFonts w:ascii="Arial" w:hAnsi="Arial" w:cs="Arial"/>
        </w:rPr>
        <w:t xml:space="preserve">Hollie provided </w:t>
      </w:r>
      <w:r>
        <w:rPr>
          <w:rFonts w:ascii="Arial" w:hAnsi="Arial" w:cs="Arial"/>
        </w:rPr>
        <w:t>and update on the website and email</w:t>
      </w:r>
      <w:r w:rsidR="004075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website is now live, but still under development. The school had concerns about the website and discussions will continue to ensure the website compliments/aligns with the school website.</w:t>
      </w:r>
    </w:p>
    <w:p w14:paraId="03DE2C32" w14:textId="11FB9F5D" w:rsidR="00456757" w:rsidRPr="00456757" w:rsidRDefault="00456757" w:rsidP="00456757">
      <w:pPr>
        <w:rPr>
          <w:rFonts w:ascii="Arial" w:hAnsi="Arial" w:cs="Arial"/>
        </w:rPr>
      </w:pPr>
      <w:r w:rsidRPr="00456757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Organise a session to show Sarah B and Jayne how to edit and add content to the website.</w:t>
      </w:r>
    </w:p>
    <w:p w14:paraId="2020A4D2" w14:textId="77777777" w:rsidR="008A5BFC" w:rsidRDefault="008A5BFC">
      <w:pPr>
        <w:pStyle w:val="Heading1"/>
      </w:pPr>
      <w:r>
        <w:t>April Quiz Night</w:t>
      </w:r>
    </w:p>
    <w:p w14:paraId="77DC14FF" w14:textId="15868980" w:rsidR="008A5BFC" w:rsidRDefault="008A5BFC" w:rsidP="008A5BFC">
      <w:pPr>
        <w:rPr>
          <w:rFonts w:ascii="Arial" w:hAnsi="Arial" w:cs="Arial"/>
        </w:rPr>
      </w:pPr>
      <w:r w:rsidRPr="008A5BFC">
        <w:rPr>
          <w:rFonts w:ascii="Arial" w:hAnsi="Arial" w:cs="Arial"/>
        </w:rPr>
        <w:t xml:space="preserve">The event was well received, and </w:t>
      </w:r>
      <w:r>
        <w:rPr>
          <w:rFonts w:ascii="Arial" w:hAnsi="Arial" w:cs="Arial"/>
        </w:rPr>
        <w:t xml:space="preserve">there were </w:t>
      </w:r>
      <w:r w:rsidRPr="008A5BFC">
        <w:rPr>
          <w:rFonts w:ascii="Arial" w:hAnsi="Arial" w:cs="Arial"/>
        </w:rPr>
        <w:t xml:space="preserve">requests for </w:t>
      </w:r>
      <w:r>
        <w:rPr>
          <w:rFonts w:ascii="Arial" w:hAnsi="Arial" w:cs="Arial"/>
        </w:rPr>
        <w:t>the event to be repeated</w:t>
      </w:r>
      <w:r w:rsidRPr="008A5BFC">
        <w:rPr>
          <w:rFonts w:ascii="Arial" w:hAnsi="Arial" w:cs="Arial"/>
        </w:rPr>
        <w:t>.</w:t>
      </w:r>
    </w:p>
    <w:p w14:paraId="236F056C" w14:textId="34E21206" w:rsidR="008A5BFC" w:rsidRPr="008A5BFC" w:rsidRDefault="008A5BFC" w:rsidP="008A5BFC">
      <w:r>
        <w:rPr>
          <w:rFonts w:ascii="Arial" w:hAnsi="Arial" w:cs="Arial"/>
        </w:rPr>
        <w:t>The event raised £244</w:t>
      </w:r>
      <w:r w:rsidR="004075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trophy should now be in the school trophy cabinet with the winner’s names</w:t>
      </w:r>
      <w:r w:rsidR="004075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picture of the winners was published in the school newsletter. </w:t>
      </w:r>
    </w:p>
    <w:p w14:paraId="4D65532F" w14:textId="0C182126" w:rsidR="008A5BFC" w:rsidRDefault="008A5BFC">
      <w:pPr>
        <w:pStyle w:val="Heading1"/>
      </w:pPr>
      <w:r>
        <w:lastRenderedPageBreak/>
        <w:t>Fund-Raisins</w:t>
      </w:r>
    </w:p>
    <w:p w14:paraId="17F3EE46" w14:textId="208B4495" w:rsidR="008A5BFC" w:rsidRPr="008A5BFC" w:rsidRDefault="008A5BFC" w:rsidP="008A5BFC">
      <w:pPr>
        <w:rPr>
          <w:rFonts w:ascii="Arial" w:hAnsi="Arial" w:cs="Arial"/>
        </w:rPr>
      </w:pPr>
      <w:r w:rsidRPr="008A5BFC">
        <w:rPr>
          <w:rFonts w:ascii="Arial" w:hAnsi="Arial" w:cs="Arial"/>
        </w:rPr>
        <w:t>A coin counter was purchased to help count the coins.</w:t>
      </w:r>
      <w:r>
        <w:rPr>
          <w:rFonts w:ascii="Arial" w:hAnsi="Arial" w:cs="Arial"/>
        </w:rPr>
        <w:t xml:space="preserve"> £612.03 was raised. 2MB and 3K were the winners and the infinity fidget prizes for both classes were well received. </w:t>
      </w:r>
      <w:r w:rsidRPr="008A5BFC">
        <w:rPr>
          <w:rFonts w:ascii="Arial" w:hAnsi="Arial" w:cs="Arial"/>
        </w:rPr>
        <w:t xml:space="preserve">Re-doing it the next year was </w:t>
      </w:r>
      <w:r>
        <w:rPr>
          <w:rFonts w:ascii="Arial" w:hAnsi="Arial" w:cs="Arial"/>
        </w:rPr>
        <w:t>agreed</w:t>
      </w:r>
      <w:r w:rsidRPr="008A5BFC">
        <w:rPr>
          <w:rFonts w:ascii="Arial" w:hAnsi="Arial" w:cs="Arial"/>
        </w:rPr>
        <w:t>.</w:t>
      </w:r>
    </w:p>
    <w:p w14:paraId="78F586E2" w14:textId="12618623" w:rsidR="00BF78FA" w:rsidRDefault="00BF78FA">
      <w:pPr>
        <w:pStyle w:val="Heading1"/>
      </w:pPr>
      <w:r>
        <w:t>P</w:t>
      </w:r>
      <w:r w:rsidR="008A5BFC">
        <w:t xml:space="preserve">lay </w:t>
      </w:r>
      <w:proofErr w:type="gramStart"/>
      <w:r w:rsidR="008F582A">
        <w:t>equipment</w:t>
      </w:r>
      <w:proofErr w:type="gramEnd"/>
    </w:p>
    <w:p w14:paraId="03429F9B" w14:textId="66F1BBDF" w:rsidR="00FF2188" w:rsidRDefault="008F582A" w:rsidP="00F346D8">
      <w:pPr>
        <w:rPr>
          <w:rFonts w:ascii="Arial" w:hAnsi="Arial" w:cs="Arial"/>
          <w:sz w:val="24"/>
          <w:szCs w:val="22"/>
        </w:rPr>
      </w:pPr>
      <w:r w:rsidRPr="008F582A">
        <w:rPr>
          <w:rFonts w:ascii="Arial" w:hAnsi="Arial" w:cs="Arial"/>
          <w:sz w:val="24"/>
          <w:szCs w:val="22"/>
        </w:rPr>
        <w:t>The new play equipment has been installed.</w:t>
      </w:r>
      <w:r>
        <w:rPr>
          <w:rFonts w:ascii="Arial" w:hAnsi="Arial" w:cs="Arial"/>
          <w:sz w:val="24"/>
          <w:szCs w:val="22"/>
        </w:rPr>
        <w:t xml:space="preserve"> </w:t>
      </w:r>
      <w:r w:rsidRPr="008F582A">
        <w:rPr>
          <w:rFonts w:ascii="Arial" w:hAnsi="Arial" w:cs="Arial"/>
          <w:sz w:val="24"/>
          <w:szCs w:val="22"/>
        </w:rPr>
        <w:t xml:space="preserve">Because longer ropes are required, it cannot currently be </w:t>
      </w:r>
      <w:r>
        <w:rPr>
          <w:rFonts w:ascii="Arial" w:hAnsi="Arial" w:cs="Arial"/>
          <w:sz w:val="24"/>
          <w:szCs w:val="22"/>
        </w:rPr>
        <w:t>used</w:t>
      </w:r>
      <w:r w:rsidRPr="008F582A">
        <w:rPr>
          <w:rFonts w:ascii="Arial" w:hAnsi="Arial" w:cs="Arial"/>
          <w:sz w:val="24"/>
          <w:szCs w:val="22"/>
        </w:rPr>
        <w:t>.</w:t>
      </w:r>
    </w:p>
    <w:p w14:paraId="2DB4ACE8" w14:textId="395C8555" w:rsidR="008F582A" w:rsidRPr="008F582A" w:rsidRDefault="008F582A" w:rsidP="00F346D8">
      <w:pPr>
        <w:rPr>
          <w:rFonts w:ascii="Arial" w:hAnsi="Arial" w:cs="Arial"/>
          <w:sz w:val="24"/>
          <w:szCs w:val="22"/>
        </w:rPr>
      </w:pPr>
      <w:r w:rsidRPr="008F582A">
        <w:rPr>
          <w:rFonts w:ascii="Arial" w:hAnsi="Arial" w:cs="Arial"/>
          <w:b/>
          <w:bCs/>
          <w:sz w:val="24"/>
          <w:szCs w:val="22"/>
        </w:rPr>
        <w:t>Action:</w:t>
      </w:r>
      <w:r>
        <w:rPr>
          <w:rFonts w:ascii="Arial" w:hAnsi="Arial" w:cs="Arial"/>
          <w:sz w:val="24"/>
          <w:szCs w:val="22"/>
        </w:rPr>
        <w:t xml:space="preserve"> Hollie to speak with Pentagon for them to provide their risk assessment to confirm the equipment is suitable for the infant’s age groups and to replace with longer ropes.</w:t>
      </w:r>
    </w:p>
    <w:p w14:paraId="0CFE0DFC" w14:textId="581D7603" w:rsidR="00BF78FA" w:rsidRDefault="008A5BFC" w:rsidP="00E73E77">
      <w:pPr>
        <w:pStyle w:val="Heading1"/>
      </w:pPr>
      <w:r>
        <w:t>Panto</w:t>
      </w:r>
    </w:p>
    <w:p w14:paraId="6E43F4CA" w14:textId="523A0BCD" w:rsidR="00E73E77" w:rsidRPr="00D8237C" w:rsidRDefault="00D40547" w:rsidP="00E73E77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Hollie gave the group an update from her discussion with Mr </w:t>
      </w:r>
      <w:r w:rsidRPr="00D40547">
        <w:rPr>
          <w:rFonts w:ascii="Arial" w:hAnsi="Arial" w:cs="Arial"/>
          <w:sz w:val="24"/>
          <w:szCs w:val="22"/>
        </w:rPr>
        <w:t>Millbourne</w:t>
      </w:r>
      <w:r>
        <w:rPr>
          <w:rFonts w:ascii="Arial" w:hAnsi="Arial" w:cs="Arial"/>
          <w:sz w:val="24"/>
          <w:szCs w:val="22"/>
        </w:rPr>
        <w:t>. There was a discussion on the total cost for the panto (approximately £8,100+).</w:t>
      </w:r>
      <w:r w:rsidR="00964003">
        <w:rPr>
          <w:rFonts w:ascii="Arial" w:hAnsi="Arial" w:cs="Arial"/>
          <w:sz w:val="24"/>
          <w:szCs w:val="22"/>
        </w:rPr>
        <w:t xml:space="preserve"> This means the cost for the panto to parents is £12.50 per child.</w:t>
      </w:r>
      <w:r>
        <w:rPr>
          <w:rFonts w:ascii="Arial" w:hAnsi="Arial" w:cs="Arial"/>
          <w:sz w:val="24"/>
          <w:szCs w:val="22"/>
        </w:rPr>
        <w:t xml:space="preserve"> It was confirmed that the school can initially pay when required in June and PTA can provide their contribution after the summer fair</w:t>
      </w:r>
      <w:r w:rsidR="00407554">
        <w:rPr>
          <w:rFonts w:ascii="Arial" w:hAnsi="Arial" w:cs="Arial"/>
          <w:sz w:val="24"/>
          <w:szCs w:val="22"/>
        </w:rPr>
        <w:t xml:space="preserve">. </w:t>
      </w:r>
      <w:r w:rsidR="00964003" w:rsidRPr="00964003">
        <w:rPr>
          <w:rFonts w:ascii="Arial" w:hAnsi="Arial" w:cs="Arial"/>
          <w:sz w:val="24"/>
          <w:szCs w:val="22"/>
        </w:rPr>
        <w:t>It was decided that the PTA would pay £3,000 towards the expense and to be explicit about the PTA events that contribute to the money-raising.</w:t>
      </w:r>
      <w:r w:rsidR="00964003">
        <w:rPr>
          <w:rFonts w:ascii="Arial" w:hAnsi="Arial" w:cs="Arial"/>
          <w:sz w:val="24"/>
          <w:szCs w:val="22"/>
        </w:rPr>
        <w:t xml:space="preserve"> </w:t>
      </w:r>
    </w:p>
    <w:p w14:paraId="4CD60ADA" w14:textId="63E0EF4D" w:rsidR="00D85951" w:rsidRDefault="008F582A" w:rsidP="00D85951">
      <w:pPr>
        <w:pStyle w:val="Heading1"/>
      </w:pPr>
      <w:r>
        <w:t>Prom</w:t>
      </w:r>
    </w:p>
    <w:p w14:paraId="481EEC7A" w14:textId="6A7DA675" w:rsidR="00031447" w:rsidRDefault="009066C8" w:rsidP="00F346D8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There was a discussion on the cost of the prom. It was agreed that the prom will have a DJ, donut wall, magic </w:t>
      </w:r>
      <w:proofErr w:type="gramStart"/>
      <w:r>
        <w:rPr>
          <w:rFonts w:ascii="Arial" w:hAnsi="Arial" w:cs="Arial"/>
          <w:sz w:val="24"/>
          <w:szCs w:val="22"/>
        </w:rPr>
        <w:t>mirror</w:t>
      </w:r>
      <w:proofErr w:type="gramEnd"/>
      <w:r>
        <w:rPr>
          <w:rFonts w:ascii="Arial" w:hAnsi="Arial" w:cs="Arial"/>
          <w:sz w:val="24"/>
          <w:szCs w:val="22"/>
        </w:rPr>
        <w:t xml:space="preserve"> and photo booth.</w:t>
      </w:r>
    </w:p>
    <w:p w14:paraId="7297D1D1" w14:textId="031E5208" w:rsidR="009066C8" w:rsidRPr="009066C8" w:rsidRDefault="009066C8" w:rsidP="00F346D8">
      <w:pPr>
        <w:rPr>
          <w:rFonts w:ascii="Arial" w:hAnsi="Arial" w:cs="Arial"/>
          <w:b/>
          <w:bCs/>
          <w:sz w:val="24"/>
          <w:szCs w:val="22"/>
        </w:rPr>
      </w:pPr>
      <w:r w:rsidRPr="009066C8">
        <w:rPr>
          <w:rFonts w:ascii="Arial" w:hAnsi="Arial" w:cs="Arial"/>
          <w:b/>
          <w:bCs/>
          <w:sz w:val="24"/>
          <w:szCs w:val="22"/>
        </w:rPr>
        <w:t xml:space="preserve">Actions: </w:t>
      </w:r>
    </w:p>
    <w:p w14:paraId="005A0BAA" w14:textId="77777777" w:rsidR="009066C8" w:rsidRDefault="009066C8" w:rsidP="009066C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2"/>
        </w:rPr>
      </w:pPr>
      <w:r w:rsidRPr="009066C8">
        <w:rPr>
          <w:rFonts w:ascii="Arial" w:hAnsi="Arial" w:cs="Arial"/>
          <w:sz w:val="24"/>
          <w:szCs w:val="22"/>
        </w:rPr>
        <w:t xml:space="preserve">Faye to talk with year 6 parents or via a survey regarding the food for the prom </w:t>
      </w:r>
      <w:proofErr w:type="gramStart"/>
      <w:r w:rsidRPr="009066C8">
        <w:rPr>
          <w:rFonts w:ascii="Arial" w:hAnsi="Arial" w:cs="Arial"/>
          <w:sz w:val="24"/>
          <w:szCs w:val="22"/>
        </w:rPr>
        <w:t>i.e.</w:t>
      </w:r>
      <w:proofErr w:type="gramEnd"/>
      <w:r w:rsidRPr="009066C8">
        <w:rPr>
          <w:rFonts w:ascii="Arial" w:hAnsi="Arial" w:cs="Arial"/>
          <w:sz w:val="24"/>
          <w:szCs w:val="22"/>
        </w:rPr>
        <w:t xml:space="preserve"> fish and chips, pizza or other buffet style etc.</w:t>
      </w:r>
    </w:p>
    <w:p w14:paraId="1E9ED7CD" w14:textId="717EEB7D" w:rsidR="009066C8" w:rsidRDefault="009066C8" w:rsidP="009066C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Sarah B to make enquires with DJs regarding the cost.</w:t>
      </w:r>
      <w:r w:rsidRPr="009066C8">
        <w:rPr>
          <w:rFonts w:ascii="Arial" w:hAnsi="Arial" w:cs="Arial"/>
          <w:sz w:val="24"/>
          <w:szCs w:val="22"/>
        </w:rPr>
        <w:t xml:space="preserve"> </w:t>
      </w:r>
    </w:p>
    <w:p w14:paraId="679C5848" w14:textId="4AACD635" w:rsidR="00B037AC" w:rsidRPr="009066C8" w:rsidRDefault="00B037AC" w:rsidP="009066C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Sarah B to speak to the school to confirm the prom date.</w:t>
      </w:r>
    </w:p>
    <w:p w14:paraId="0D04B5CE" w14:textId="77777777" w:rsidR="008F582A" w:rsidRDefault="008F582A">
      <w:pPr>
        <w:pStyle w:val="Heading1"/>
      </w:pPr>
      <w:r>
        <w:t>Summer Fair</w:t>
      </w:r>
    </w:p>
    <w:p w14:paraId="17E69180" w14:textId="1D0FE8C4" w:rsidR="001C6642" w:rsidRPr="001C6642" w:rsidRDefault="009066C8" w:rsidP="001C6642">
      <w:pPr>
        <w:pStyle w:val="ListParagraph"/>
        <w:numPr>
          <w:ilvl w:val="0"/>
          <w:numId w:val="30"/>
        </w:numPr>
      </w:pPr>
      <w:r w:rsidRPr="001C6642">
        <w:rPr>
          <w:rFonts w:ascii="Arial" w:hAnsi="Arial" w:cs="Arial"/>
          <w:sz w:val="24"/>
          <w:szCs w:val="22"/>
        </w:rPr>
        <w:t>Two new activities have been added to the summer fair – a chill out zone and bake-off auction.</w:t>
      </w:r>
      <w:r w:rsidR="001C6642">
        <w:rPr>
          <w:rFonts w:ascii="Arial" w:hAnsi="Arial" w:cs="Arial"/>
          <w:sz w:val="24"/>
          <w:szCs w:val="22"/>
        </w:rPr>
        <w:t xml:space="preserve"> </w:t>
      </w:r>
      <w:r w:rsidR="00DA02CF" w:rsidRPr="001C6642">
        <w:rPr>
          <w:rFonts w:ascii="Arial" w:hAnsi="Arial" w:cs="Arial"/>
          <w:sz w:val="24"/>
          <w:szCs w:val="22"/>
        </w:rPr>
        <w:t>Emma and Faye said they can provide a 6by4 gazebo with sides for the chillout zone.</w:t>
      </w:r>
      <w:r w:rsidR="003A463E">
        <w:rPr>
          <w:rFonts w:ascii="Arial" w:hAnsi="Arial" w:cs="Arial"/>
          <w:sz w:val="24"/>
          <w:szCs w:val="22"/>
        </w:rPr>
        <w:t xml:space="preserve"> Volunteers will be needed and request to be added to the online sign up.</w:t>
      </w:r>
      <w:r w:rsidR="00DA02CF" w:rsidRPr="001C6642">
        <w:rPr>
          <w:rFonts w:ascii="Arial" w:hAnsi="Arial" w:cs="Arial"/>
          <w:sz w:val="24"/>
          <w:szCs w:val="22"/>
        </w:rPr>
        <w:t xml:space="preserve"> </w:t>
      </w:r>
    </w:p>
    <w:p w14:paraId="54730488" w14:textId="72D60765" w:rsidR="009C2018" w:rsidRPr="001C6642" w:rsidRDefault="00DA02CF" w:rsidP="001C6642">
      <w:pPr>
        <w:pStyle w:val="ListParagraph"/>
        <w:numPr>
          <w:ilvl w:val="0"/>
          <w:numId w:val="30"/>
        </w:numPr>
      </w:pPr>
      <w:r w:rsidRPr="001C6642">
        <w:rPr>
          <w:rFonts w:ascii="Arial" w:hAnsi="Arial" w:cs="Arial"/>
          <w:sz w:val="24"/>
          <w:szCs w:val="22"/>
        </w:rPr>
        <w:t xml:space="preserve">There was a discussion on the actions from the previous meeting. </w:t>
      </w:r>
    </w:p>
    <w:p w14:paraId="607B8D6D" w14:textId="02B0D1F3" w:rsidR="009066C8" w:rsidRPr="001C6642" w:rsidRDefault="00DA02CF" w:rsidP="001C6642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2"/>
        </w:rPr>
      </w:pPr>
      <w:r w:rsidRPr="001C6642">
        <w:rPr>
          <w:rFonts w:ascii="Arial" w:hAnsi="Arial" w:cs="Arial"/>
          <w:sz w:val="24"/>
          <w:szCs w:val="22"/>
        </w:rPr>
        <w:t xml:space="preserve">Hollie confirmed that she has received the site maps to plan the layout of the summer fair for the brochure. </w:t>
      </w:r>
    </w:p>
    <w:p w14:paraId="75BC3F61" w14:textId="12549669" w:rsidR="009C2018" w:rsidRPr="001C6642" w:rsidRDefault="009C2018" w:rsidP="001C6642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2"/>
        </w:rPr>
      </w:pPr>
      <w:r w:rsidRPr="001C6642">
        <w:rPr>
          <w:rFonts w:ascii="Arial" w:hAnsi="Arial" w:cs="Arial"/>
          <w:sz w:val="24"/>
          <w:szCs w:val="22"/>
        </w:rPr>
        <w:t>Sarah P mentioned in previous times that a slip used to go home to ask parents to volunteer with their child to run a stall to help them to learn about money as part of the curriculum</w:t>
      </w:r>
      <w:r w:rsidR="00407554" w:rsidRPr="001C6642">
        <w:rPr>
          <w:rFonts w:ascii="Arial" w:hAnsi="Arial" w:cs="Arial"/>
          <w:sz w:val="24"/>
          <w:szCs w:val="22"/>
        </w:rPr>
        <w:t xml:space="preserve">. </w:t>
      </w:r>
      <w:r w:rsidRPr="001C6642">
        <w:rPr>
          <w:rFonts w:ascii="Arial" w:hAnsi="Arial" w:cs="Arial"/>
          <w:sz w:val="24"/>
          <w:szCs w:val="22"/>
        </w:rPr>
        <w:t>The group agreed and for this form to include a link to the online volunteer sign up.</w:t>
      </w:r>
    </w:p>
    <w:p w14:paraId="35ED7F64" w14:textId="77777777" w:rsidR="001C6642" w:rsidRDefault="009C2018" w:rsidP="001C6642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2"/>
        </w:rPr>
      </w:pPr>
      <w:r w:rsidRPr="001C6642">
        <w:rPr>
          <w:rFonts w:ascii="Arial" w:hAnsi="Arial" w:cs="Arial"/>
          <w:sz w:val="24"/>
          <w:szCs w:val="22"/>
        </w:rPr>
        <w:t xml:space="preserve">Sarah B confirmed that her contact for Estate Agent boards were unable to provide. Vicky has made enquires with TME English to see if they will provide the boards, a few for their sponsorship on the boards, </w:t>
      </w:r>
      <w:proofErr w:type="gramStart"/>
      <w:r w:rsidRPr="001C6642">
        <w:rPr>
          <w:rFonts w:ascii="Arial" w:hAnsi="Arial" w:cs="Arial"/>
          <w:sz w:val="24"/>
          <w:szCs w:val="22"/>
        </w:rPr>
        <w:t>banners</w:t>
      </w:r>
      <w:proofErr w:type="gramEnd"/>
      <w:r w:rsidRPr="001C6642">
        <w:rPr>
          <w:rFonts w:ascii="Arial" w:hAnsi="Arial" w:cs="Arial"/>
          <w:sz w:val="24"/>
          <w:szCs w:val="22"/>
        </w:rPr>
        <w:t xml:space="preserve"> and a full page of the brochure. </w:t>
      </w:r>
    </w:p>
    <w:p w14:paraId="2DC86996" w14:textId="095A5D42" w:rsidR="001C6642" w:rsidRDefault="001C6642" w:rsidP="001C6642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There was a discussion about the summer competition. </w:t>
      </w:r>
      <w:r w:rsidR="003A463E">
        <w:rPr>
          <w:rFonts w:ascii="Arial" w:hAnsi="Arial" w:cs="Arial"/>
          <w:sz w:val="24"/>
          <w:szCs w:val="22"/>
        </w:rPr>
        <w:t xml:space="preserve">Emma and Faye confirmed that Linda would be happy to judge the competition. </w:t>
      </w:r>
      <w:r w:rsidR="003A463E" w:rsidRPr="003A463E">
        <w:rPr>
          <w:rFonts w:ascii="Arial" w:hAnsi="Arial" w:cs="Arial"/>
          <w:sz w:val="24"/>
          <w:szCs w:val="22"/>
        </w:rPr>
        <w:t>It was decided to replace the model-making with a bake-off with an auction for the baked goods, with Linda choosing the subject and Emma creating the poster.</w:t>
      </w:r>
    </w:p>
    <w:p w14:paraId="203664A8" w14:textId="426883C8" w:rsidR="001C6642" w:rsidRDefault="001C6642" w:rsidP="001C6642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lastRenderedPageBreak/>
        <w:t xml:space="preserve">Reception to year 1 to decorate </w:t>
      </w:r>
      <w:r w:rsidR="00407554">
        <w:rPr>
          <w:rFonts w:ascii="Arial" w:hAnsi="Arial" w:cs="Arial"/>
          <w:sz w:val="24"/>
          <w:szCs w:val="22"/>
        </w:rPr>
        <w:t>six</w:t>
      </w:r>
      <w:r>
        <w:rPr>
          <w:rFonts w:ascii="Arial" w:hAnsi="Arial" w:cs="Arial"/>
          <w:sz w:val="24"/>
          <w:szCs w:val="22"/>
        </w:rPr>
        <w:t xml:space="preserve"> cookies/biscuits.</w:t>
      </w:r>
    </w:p>
    <w:p w14:paraId="3B797EFC" w14:textId="69FAC64C" w:rsidR="001C6642" w:rsidRDefault="001C6642" w:rsidP="001C6642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Years 2 -3 to make </w:t>
      </w:r>
      <w:r w:rsidR="00407554">
        <w:rPr>
          <w:rFonts w:ascii="Arial" w:hAnsi="Arial" w:cs="Arial"/>
          <w:sz w:val="24"/>
          <w:szCs w:val="22"/>
        </w:rPr>
        <w:t>six</w:t>
      </w:r>
      <w:r>
        <w:rPr>
          <w:rFonts w:ascii="Arial" w:hAnsi="Arial" w:cs="Arial"/>
          <w:sz w:val="24"/>
          <w:szCs w:val="22"/>
        </w:rPr>
        <w:t xml:space="preserve"> cupcakes.</w:t>
      </w:r>
    </w:p>
    <w:p w14:paraId="5EAC0E32" w14:textId="77777777" w:rsidR="001C6642" w:rsidRDefault="001C6642" w:rsidP="001C6642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Years 4-6 to back a cake. </w:t>
      </w:r>
    </w:p>
    <w:p w14:paraId="1D433D7D" w14:textId="51DBBD47" w:rsidR="009C2018" w:rsidRPr="001C6642" w:rsidRDefault="00061269" w:rsidP="001C6642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Non-uniform day is on 26 May. Summer festival theme in exchange for items. Sarah confirmed the PTA has a standard list of items for each year group that will be used.</w:t>
      </w:r>
      <w:r w:rsidR="009C2018" w:rsidRPr="001C6642">
        <w:rPr>
          <w:rFonts w:ascii="Arial" w:hAnsi="Arial" w:cs="Arial"/>
          <w:sz w:val="24"/>
          <w:szCs w:val="22"/>
        </w:rPr>
        <w:t xml:space="preserve"> </w:t>
      </w:r>
    </w:p>
    <w:p w14:paraId="79090AF8" w14:textId="77777777" w:rsidR="009066C8" w:rsidRDefault="008F582A" w:rsidP="008F582A">
      <w:pPr>
        <w:rPr>
          <w:rFonts w:ascii="Arial" w:hAnsi="Arial" w:cs="Arial"/>
          <w:sz w:val="24"/>
          <w:szCs w:val="22"/>
        </w:rPr>
      </w:pPr>
      <w:r w:rsidRPr="009066C8">
        <w:rPr>
          <w:rFonts w:ascii="Arial" w:hAnsi="Arial" w:cs="Arial"/>
          <w:b/>
          <w:bCs/>
          <w:sz w:val="24"/>
          <w:szCs w:val="22"/>
        </w:rPr>
        <w:t>Action</w:t>
      </w:r>
      <w:r w:rsidR="009066C8">
        <w:rPr>
          <w:rFonts w:ascii="Arial" w:hAnsi="Arial" w:cs="Arial"/>
          <w:b/>
          <w:bCs/>
          <w:sz w:val="24"/>
          <w:szCs w:val="22"/>
        </w:rPr>
        <w:t>s</w:t>
      </w:r>
      <w:r w:rsidRPr="009066C8">
        <w:rPr>
          <w:rFonts w:ascii="Arial" w:hAnsi="Arial" w:cs="Arial"/>
          <w:b/>
          <w:bCs/>
          <w:sz w:val="24"/>
          <w:szCs w:val="22"/>
        </w:rPr>
        <w:t>:</w:t>
      </w:r>
      <w:r w:rsidRPr="009066C8">
        <w:rPr>
          <w:rFonts w:ascii="Arial" w:hAnsi="Arial" w:cs="Arial"/>
          <w:sz w:val="24"/>
          <w:szCs w:val="22"/>
        </w:rPr>
        <w:t xml:space="preserve"> </w:t>
      </w:r>
    </w:p>
    <w:p w14:paraId="00020A85" w14:textId="688E4B86" w:rsidR="009C2018" w:rsidRDefault="009066C8" w:rsidP="009C201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Emma and Faye </w:t>
      </w:r>
      <w:r w:rsidR="00DA02CF">
        <w:rPr>
          <w:rFonts w:ascii="Arial" w:hAnsi="Arial" w:cs="Arial"/>
          <w:sz w:val="24"/>
          <w:szCs w:val="22"/>
        </w:rPr>
        <w:t>to</w:t>
      </w:r>
      <w:r>
        <w:rPr>
          <w:rFonts w:ascii="Arial" w:hAnsi="Arial" w:cs="Arial"/>
          <w:sz w:val="24"/>
          <w:szCs w:val="22"/>
        </w:rPr>
        <w:t xml:space="preserve"> provide a 6by4 gazebo for the chillout zone.</w:t>
      </w:r>
    </w:p>
    <w:p w14:paraId="60FA4A35" w14:textId="105BEBA2" w:rsidR="003A463E" w:rsidRDefault="003A463E" w:rsidP="009C201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Sarah B to add volunteers to the online volunteer sign up for the chillout Zone</w:t>
      </w:r>
      <w:r w:rsidR="00061269">
        <w:rPr>
          <w:rFonts w:ascii="Arial" w:hAnsi="Arial" w:cs="Arial"/>
          <w:sz w:val="24"/>
          <w:szCs w:val="22"/>
        </w:rPr>
        <w:t xml:space="preserve"> and bake-off auction.</w:t>
      </w:r>
      <w:r>
        <w:rPr>
          <w:rFonts w:ascii="Arial" w:hAnsi="Arial" w:cs="Arial"/>
          <w:sz w:val="24"/>
          <w:szCs w:val="22"/>
        </w:rPr>
        <w:t xml:space="preserve"> </w:t>
      </w:r>
    </w:p>
    <w:p w14:paraId="570B9D6C" w14:textId="08215A15" w:rsidR="003A463E" w:rsidRPr="003A463E" w:rsidRDefault="003A463E" w:rsidP="003A463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See actions carried over from previous meeting.</w:t>
      </w:r>
    </w:p>
    <w:p w14:paraId="2D56A7F9" w14:textId="048634B7" w:rsidR="008F582A" w:rsidRDefault="008F582A" w:rsidP="009066C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 w:rsidRPr="009066C8">
        <w:rPr>
          <w:rFonts w:ascii="Arial" w:hAnsi="Arial" w:cs="Arial"/>
          <w:sz w:val="24"/>
          <w:szCs w:val="22"/>
        </w:rPr>
        <w:t>Sarah B to draft text for PTA Champions to ask for volunteers to sign up for the Estate Agent Boards</w:t>
      </w:r>
      <w:r w:rsidR="009C2018">
        <w:rPr>
          <w:rFonts w:ascii="Arial" w:hAnsi="Arial" w:cs="Arial"/>
          <w:sz w:val="24"/>
          <w:szCs w:val="22"/>
        </w:rPr>
        <w:t xml:space="preserve"> and for another push for volunteers on the day. </w:t>
      </w:r>
    </w:p>
    <w:p w14:paraId="28135850" w14:textId="1343B881" w:rsidR="009C2018" w:rsidRDefault="009C2018" w:rsidP="009066C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Hollie, Sarah B, </w:t>
      </w:r>
      <w:proofErr w:type="gramStart"/>
      <w:r>
        <w:rPr>
          <w:rFonts w:ascii="Arial" w:hAnsi="Arial" w:cs="Arial"/>
          <w:sz w:val="24"/>
          <w:szCs w:val="22"/>
        </w:rPr>
        <w:t>Vicky</w:t>
      </w:r>
      <w:proofErr w:type="gramEnd"/>
      <w:r>
        <w:rPr>
          <w:rFonts w:ascii="Arial" w:hAnsi="Arial" w:cs="Arial"/>
          <w:sz w:val="24"/>
          <w:szCs w:val="22"/>
        </w:rPr>
        <w:t xml:space="preserve"> and Jayne to meet on 12 May 9:00am to run through the </w:t>
      </w:r>
      <w:r w:rsidR="001C6642">
        <w:rPr>
          <w:rFonts w:ascii="Arial" w:hAnsi="Arial" w:cs="Arial"/>
          <w:sz w:val="24"/>
          <w:szCs w:val="22"/>
        </w:rPr>
        <w:t xml:space="preserve">outstanding </w:t>
      </w:r>
      <w:r>
        <w:rPr>
          <w:rFonts w:ascii="Arial" w:hAnsi="Arial" w:cs="Arial"/>
          <w:sz w:val="24"/>
          <w:szCs w:val="22"/>
        </w:rPr>
        <w:t>Summer Fair tasks</w:t>
      </w:r>
      <w:r w:rsidR="001C6642">
        <w:rPr>
          <w:rFonts w:ascii="Arial" w:hAnsi="Arial" w:cs="Arial"/>
          <w:sz w:val="24"/>
          <w:szCs w:val="22"/>
        </w:rPr>
        <w:t xml:space="preserve"> and identify plan of action.</w:t>
      </w:r>
    </w:p>
    <w:p w14:paraId="4823F898" w14:textId="2D14E513" w:rsidR="009066C8" w:rsidRDefault="003A463E" w:rsidP="009066C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Linda (Via Emma and Faye) to pick the bake-off theme and for Emma to design the poster.</w:t>
      </w:r>
    </w:p>
    <w:p w14:paraId="5CB679DC" w14:textId="3C5FBFD4" w:rsidR="00061269" w:rsidRDefault="00061269" w:rsidP="009066C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Hollie to speak to the Sen Governor if they would volunteer for the Chillout Zone.</w:t>
      </w:r>
    </w:p>
    <w:p w14:paraId="2F9A1C2B" w14:textId="727AF6DA" w:rsidR="00061269" w:rsidRPr="009066C8" w:rsidRDefault="00061269" w:rsidP="009066C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Emma, </w:t>
      </w:r>
      <w:proofErr w:type="gramStart"/>
      <w:r>
        <w:rPr>
          <w:rFonts w:ascii="Arial" w:hAnsi="Arial" w:cs="Arial"/>
          <w:sz w:val="24"/>
          <w:szCs w:val="22"/>
        </w:rPr>
        <w:t>Marie</w:t>
      </w:r>
      <w:proofErr w:type="gramEnd"/>
      <w:r>
        <w:rPr>
          <w:rFonts w:ascii="Arial" w:hAnsi="Arial" w:cs="Arial"/>
          <w:sz w:val="24"/>
          <w:szCs w:val="22"/>
        </w:rPr>
        <w:t xml:space="preserve"> and Heather </w:t>
      </w:r>
      <w:r w:rsidR="00E04F79">
        <w:rPr>
          <w:rFonts w:ascii="Arial" w:hAnsi="Arial" w:cs="Arial"/>
          <w:sz w:val="24"/>
          <w:szCs w:val="22"/>
        </w:rPr>
        <w:t>have teddies to</w:t>
      </w:r>
      <w:r>
        <w:rPr>
          <w:rFonts w:ascii="Arial" w:hAnsi="Arial" w:cs="Arial"/>
          <w:sz w:val="24"/>
          <w:szCs w:val="22"/>
        </w:rPr>
        <w:t xml:space="preserve"> donate.</w:t>
      </w:r>
    </w:p>
    <w:p w14:paraId="65D73122" w14:textId="12C08FC9" w:rsidR="00FE576D" w:rsidRDefault="00E04F79">
      <w:pPr>
        <w:pStyle w:val="Heading1"/>
      </w:pPr>
      <w:r>
        <w:t xml:space="preserve">Future </w:t>
      </w:r>
      <w:r w:rsidR="00EE0193" w:rsidRPr="00EE0193">
        <w:t>PTA Events</w:t>
      </w:r>
      <w:r w:rsidR="00031447">
        <w:t xml:space="preserve"> </w:t>
      </w:r>
    </w:p>
    <w:p w14:paraId="617119C8" w14:textId="77777777" w:rsidR="00E04F79" w:rsidRDefault="00E04F79" w:rsidP="00061269">
      <w:pPr>
        <w:rPr>
          <w:rFonts w:ascii="Arial" w:hAnsi="Arial" w:cs="Arial"/>
        </w:rPr>
      </w:pPr>
      <w:r>
        <w:rPr>
          <w:rFonts w:ascii="Arial" w:hAnsi="Arial" w:cs="Arial"/>
        </w:rPr>
        <w:t>The group agreed to the following PTA activities and events for the next year.</w:t>
      </w:r>
    </w:p>
    <w:p w14:paraId="110F4C1E" w14:textId="764BD1BA" w:rsidR="00061269" w:rsidRDefault="00E04F79" w:rsidP="00061269">
      <w:pPr>
        <w:rPr>
          <w:rFonts w:ascii="Arial" w:hAnsi="Arial" w:cs="Arial"/>
        </w:rPr>
      </w:pPr>
      <w:r>
        <w:rPr>
          <w:rFonts w:ascii="Arial" w:hAnsi="Arial" w:cs="Arial"/>
        </w:rPr>
        <w:t>September – Coffee morning (include stalls).</w:t>
      </w:r>
    </w:p>
    <w:p w14:paraId="5208EFA9" w14:textId="6C3D78AE" w:rsidR="00E04F79" w:rsidRDefault="00E04F79" w:rsidP="00061269">
      <w:pPr>
        <w:rPr>
          <w:rFonts w:ascii="Arial" w:hAnsi="Arial" w:cs="Arial"/>
        </w:rPr>
      </w:pPr>
      <w:r>
        <w:rPr>
          <w:rFonts w:ascii="Arial" w:hAnsi="Arial" w:cs="Arial"/>
        </w:rPr>
        <w:t>October – Bingo night and Sponsor ABC (child to put in an item in a small box beginning with letter of alphabet, each class teacher is a judge).</w:t>
      </w:r>
    </w:p>
    <w:p w14:paraId="283E72D0" w14:textId="79D4A965" w:rsidR="00E04F79" w:rsidRDefault="00E04F79" w:rsidP="00061269">
      <w:pPr>
        <w:rPr>
          <w:rFonts w:ascii="Arial" w:hAnsi="Arial" w:cs="Arial"/>
        </w:rPr>
      </w:pPr>
      <w:r>
        <w:rPr>
          <w:rFonts w:ascii="Arial" w:hAnsi="Arial" w:cs="Arial"/>
        </w:rPr>
        <w:t>November – My child art – Christmas</w:t>
      </w:r>
      <w:r w:rsidR="0014752B">
        <w:rPr>
          <w:rFonts w:ascii="Arial" w:hAnsi="Arial" w:cs="Arial"/>
        </w:rPr>
        <w:t>.</w:t>
      </w:r>
    </w:p>
    <w:p w14:paraId="58C1B3F0" w14:textId="2601F504" w:rsidR="00E04F79" w:rsidRDefault="00E04F79" w:rsidP="00061269">
      <w:pPr>
        <w:rPr>
          <w:rFonts w:ascii="Arial" w:hAnsi="Arial" w:cs="Arial"/>
        </w:rPr>
      </w:pPr>
      <w:r>
        <w:rPr>
          <w:rFonts w:ascii="Arial" w:hAnsi="Arial" w:cs="Arial"/>
        </w:rPr>
        <w:t>December – Christmas secret room</w:t>
      </w:r>
      <w:r w:rsidR="0014752B">
        <w:rPr>
          <w:rFonts w:ascii="Arial" w:hAnsi="Arial" w:cs="Arial"/>
        </w:rPr>
        <w:t xml:space="preserve"> and Christmas fair.</w:t>
      </w:r>
    </w:p>
    <w:p w14:paraId="7D7DCC35" w14:textId="45F67CE1" w:rsidR="0014752B" w:rsidRDefault="0014752B" w:rsidP="00061269">
      <w:pPr>
        <w:rPr>
          <w:rFonts w:ascii="Arial" w:hAnsi="Arial" w:cs="Arial"/>
        </w:rPr>
      </w:pPr>
      <w:r>
        <w:rPr>
          <w:rFonts w:ascii="Arial" w:hAnsi="Arial" w:cs="Arial"/>
        </w:rPr>
        <w:t>January – Gift amnesty.</w:t>
      </w:r>
    </w:p>
    <w:p w14:paraId="511CE322" w14:textId="1D566E58" w:rsidR="0014752B" w:rsidRDefault="0014752B" w:rsidP="00061269">
      <w:pPr>
        <w:rPr>
          <w:rFonts w:ascii="Arial" w:hAnsi="Arial" w:cs="Arial"/>
        </w:rPr>
      </w:pPr>
      <w:r>
        <w:rPr>
          <w:rFonts w:ascii="Arial" w:hAnsi="Arial" w:cs="Arial"/>
        </w:rPr>
        <w:t>February – Virtual balloon race</w:t>
      </w:r>
    </w:p>
    <w:p w14:paraId="39770BFA" w14:textId="72C16414" w:rsidR="0014752B" w:rsidRDefault="0014752B" w:rsidP="00061269">
      <w:pPr>
        <w:rPr>
          <w:rFonts w:ascii="Arial" w:hAnsi="Arial" w:cs="Arial"/>
        </w:rPr>
      </w:pPr>
      <w:r>
        <w:rPr>
          <w:rFonts w:ascii="Arial" w:hAnsi="Arial" w:cs="Arial"/>
        </w:rPr>
        <w:t>March – Mother’s Day secret room and Gift amnesty hamper raffle</w:t>
      </w:r>
    </w:p>
    <w:p w14:paraId="66A1A879" w14:textId="36AA7932" w:rsidR="0014752B" w:rsidRDefault="0014752B" w:rsidP="00061269">
      <w:pPr>
        <w:rPr>
          <w:rFonts w:ascii="Arial" w:hAnsi="Arial" w:cs="Arial"/>
        </w:rPr>
      </w:pPr>
      <w:r>
        <w:rPr>
          <w:rFonts w:ascii="Arial" w:hAnsi="Arial" w:cs="Arial"/>
        </w:rPr>
        <w:t>April – Fund-raisin</w:t>
      </w:r>
    </w:p>
    <w:p w14:paraId="3A05ADB7" w14:textId="16F9E4A4" w:rsidR="0014752B" w:rsidRDefault="0014752B" w:rsidP="00061269">
      <w:pPr>
        <w:rPr>
          <w:rFonts w:ascii="Arial" w:hAnsi="Arial" w:cs="Arial"/>
        </w:rPr>
      </w:pPr>
      <w:r>
        <w:rPr>
          <w:rFonts w:ascii="Arial" w:hAnsi="Arial" w:cs="Arial"/>
        </w:rPr>
        <w:t>May – Quiz night</w:t>
      </w:r>
    </w:p>
    <w:p w14:paraId="03C33BA5" w14:textId="5F6F4197" w:rsidR="0014752B" w:rsidRDefault="0014752B" w:rsidP="00061269">
      <w:pPr>
        <w:rPr>
          <w:rFonts w:ascii="Arial" w:hAnsi="Arial" w:cs="Arial"/>
        </w:rPr>
      </w:pPr>
      <w:r>
        <w:rPr>
          <w:rFonts w:ascii="Arial" w:hAnsi="Arial" w:cs="Arial"/>
        </w:rPr>
        <w:t>June – Father’s Day secret room</w:t>
      </w:r>
    </w:p>
    <w:p w14:paraId="1C103CF3" w14:textId="5FF79079" w:rsidR="0014752B" w:rsidRDefault="0014752B" w:rsidP="00061269">
      <w:pPr>
        <w:rPr>
          <w:rFonts w:ascii="Arial" w:hAnsi="Arial" w:cs="Arial"/>
        </w:rPr>
      </w:pPr>
      <w:r>
        <w:rPr>
          <w:rFonts w:ascii="Arial" w:hAnsi="Arial" w:cs="Arial"/>
        </w:rPr>
        <w:t>July – Summer Fair</w:t>
      </w:r>
    </w:p>
    <w:p w14:paraId="4B07FEA3" w14:textId="5431E9C3" w:rsidR="0014752B" w:rsidRPr="0014752B" w:rsidRDefault="0014752B" w:rsidP="00061269">
      <w:pPr>
        <w:rPr>
          <w:rFonts w:ascii="Arial" w:hAnsi="Arial" w:cs="Arial"/>
          <w:b/>
          <w:bCs/>
          <w:sz w:val="12"/>
          <w:szCs w:val="12"/>
        </w:rPr>
      </w:pPr>
    </w:p>
    <w:p w14:paraId="0597E5A2" w14:textId="5955E7CF" w:rsidR="0014752B" w:rsidRPr="0014752B" w:rsidRDefault="0014752B" w:rsidP="00061269">
      <w:pPr>
        <w:rPr>
          <w:rFonts w:ascii="Arial" w:hAnsi="Arial" w:cs="Arial"/>
          <w:b/>
          <w:bCs/>
        </w:rPr>
      </w:pPr>
      <w:r w:rsidRPr="0014752B">
        <w:rPr>
          <w:rFonts w:ascii="Arial" w:hAnsi="Arial" w:cs="Arial"/>
          <w:b/>
          <w:bCs/>
        </w:rPr>
        <w:t>Actions:</w:t>
      </w:r>
    </w:p>
    <w:p w14:paraId="69AD89EB" w14:textId="1C051B16" w:rsidR="0014752B" w:rsidRDefault="0014752B" w:rsidP="0014752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Hollie to email the school for the school to confirm dates for these events.</w:t>
      </w:r>
    </w:p>
    <w:p w14:paraId="3E263050" w14:textId="6111D4A3" w:rsidR="0014752B" w:rsidRPr="0014752B" w:rsidRDefault="0014752B" w:rsidP="0014752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Hollie to speak to Mr Millbourne in September regarding the potential for more space for the Christmas fair, whether </w:t>
      </w:r>
      <w:r w:rsidR="00407554">
        <w:rPr>
          <w:rFonts w:ascii="Arial" w:hAnsi="Arial" w:cs="Arial"/>
        </w:rPr>
        <w:t>it is</w:t>
      </w:r>
      <w:r>
        <w:rPr>
          <w:rFonts w:ascii="Arial" w:hAnsi="Arial" w:cs="Arial"/>
        </w:rPr>
        <w:t xml:space="preserve"> a classroom or both halls.</w:t>
      </w:r>
    </w:p>
    <w:p w14:paraId="58162872" w14:textId="36DC7AFB" w:rsidR="00E83E0F" w:rsidRDefault="00E83E0F">
      <w:pPr>
        <w:pStyle w:val="Heading1"/>
      </w:pPr>
      <w:r>
        <w:t>AOB</w:t>
      </w:r>
    </w:p>
    <w:p w14:paraId="0D87D058" w14:textId="12C903D6" w:rsidR="00456757" w:rsidRDefault="00456757" w:rsidP="00E83E0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There was a discussion about the presence of the PTA at the new </w:t>
      </w:r>
      <w:r w:rsidR="00DA02CF">
        <w:rPr>
          <w:rFonts w:ascii="Arial" w:hAnsi="Arial" w:cs="Arial"/>
          <w:sz w:val="24"/>
          <w:szCs w:val="22"/>
        </w:rPr>
        <w:t>starter’s</w:t>
      </w:r>
      <w:r>
        <w:rPr>
          <w:rFonts w:ascii="Arial" w:hAnsi="Arial" w:cs="Arial"/>
          <w:sz w:val="24"/>
          <w:szCs w:val="22"/>
        </w:rPr>
        <w:t xml:space="preserve"> welcome days. Dates to be confirmed.</w:t>
      </w:r>
    </w:p>
    <w:p w14:paraId="0D2A82F1" w14:textId="506BFD9D" w:rsidR="00E83E0F" w:rsidRDefault="00D231DE" w:rsidP="00DA02C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PTA Meeting venue</w:t>
      </w:r>
      <w:r w:rsidR="00DA02CF">
        <w:rPr>
          <w:rFonts w:ascii="Arial" w:hAnsi="Arial" w:cs="Arial"/>
          <w:sz w:val="24"/>
          <w:szCs w:val="22"/>
        </w:rPr>
        <w:t xml:space="preserve"> - </w:t>
      </w:r>
      <w:r w:rsidRPr="00DA02CF">
        <w:rPr>
          <w:rFonts w:ascii="Arial" w:hAnsi="Arial" w:cs="Arial"/>
          <w:sz w:val="24"/>
          <w:szCs w:val="22"/>
        </w:rPr>
        <w:t>Sarah B mentioned that previous PTA meetings were held at Prettygate Pub.</w:t>
      </w:r>
    </w:p>
    <w:p w14:paraId="3A8BE509" w14:textId="0BCD2EF2" w:rsidR="00F604B9" w:rsidRDefault="00F604B9" w:rsidP="00DA02C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lastRenderedPageBreak/>
        <w:t>There was a suggestion to hold an evening PTA meeting next year to give a presentation about the PTA, open to all parents and teachers.</w:t>
      </w:r>
    </w:p>
    <w:p w14:paraId="78C49D6E" w14:textId="53FC98A9" w:rsidR="00F604B9" w:rsidRPr="00DA02CF" w:rsidRDefault="00F604B9" w:rsidP="00F604B9">
      <w:pPr>
        <w:pStyle w:val="ListParagraph"/>
        <w:numPr>
          <w:ilvl w:val="1"/>
          <w:numId w:val="23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Another suggestion was to host an online meeting.</w:t>
      </w:r>
    </w:p>
    <w:p w14:paraId="48A5BB17" w14:textId="77777777" w:rsidR="00F604B9" w:rsidRDefault="00D231DE" w:rsidP="00DA02CF">
      <w:pPr>
        <w:rPr>
          <w:rFonts w:ascii="Arial" w:hAnsi="Arial" w:cs="Arial"/>
          <w:sz w:val="24"/>
          <w:szCs w:val="22"/>
        </w:rPr>
      </w:pPr>
      <w:r w:rsidRPr="00DA02CF">
        <w:rPr>
          <w:rFonts w:ascii="Arial" w:hAnsi="Arial" w:cs="Arial"/>
          <w:b/>
          <w:bCs/>
          <w:sz w:val="24"/>
          <w:szCs w:val="22"/>
        </w:rPr>
        <w:t>Action</w:t>
      </w:r>
      <w:r w:rsidR="00F604B9">
        <w:rPr>
          <w:rFonts w:ascii="Arial" w:hAnsi="Arial" w:cs="Arial"/>
          <w:b/>
          <w:bCs/>
          <w:sz w:val="24"/>
          <w:szCs w:val="22"/>
        </w:rPr>
        <w:t>s</w:t>
      </w:r>
      <w:r w:rsidRPr="00DA02CF">
        <w:rPr>
          <w:rFonts w:ascii="Arial" w:hAnsi="Arial" w:cs="Arial"/>
          <w:b/>
          <w:bCs/>
          <w:sz w:val="24"/>
          <w:szCs w:val="22"/>
        </w:rPr>
        <w:t>:</w:t>
      </w:r>
      <w:r w:rsidRPr="00DA02CF">
        <w:rPr>
          <w:rFonts w:ascii="Arial" w:hAnsi="Arial" w:cs="Arial"/>
          <w:sz w:val="24"/>
          <w:szCs w:val="22"/>
        </w:rPr>
        <w:t xml:space="preserve"> </w:t>
      </w:r>
    </w:p>
    <w:p w14:paraId="04050D1A" w14:textId="51230C8F" w:rsidR="00D231DE" w:rsidRDefault="00D231DE" w:rsidP="00F604B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2"/>
        </w:rPr>
      </w:pPr>
      <w:r w:rsidRPr="00F604B9">
        <w:rPr>
          <w:rFonts w:ascii="Arial" w:hAnsi="Arial" w:cs="Arial"/>
          <w:sz w:val="24"/>
          <w:szCs w:val="22"/>
        </w:rPr>
        <w:t>Hollie to speak with the pub and try to book for the next meeting on 9 June.</w:t>
      </w:r>
    </w:p>
    <w:p w14:paraId="61B3DA86" w14:textId="0568F817" w:rsidR="00F604B9" w:rsidRPr="00F604B9" w:rsidRDefault="00F604B9" w:rsidP="00F604B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Hollie to check with the Site Manager which night he would be willing to open the school.</w:t>
      </w:r>
    </w:p>
    <w:p w14:paraId="6BB87666" w14:textId="77777777" w:rsidR="00E83E0F" w:rsidRDefault="00E83E0F" w:rsidP="00E83E0F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Next Meeting</w:t>
      </w:r>
    </w:p>
    <w:p w14:paraId="1EA3266F" w14:textId="4E5C08D5" w:rsidR="00E83E0F" w:rsidRPr="00BA6E7B" w:rsidRDefault="00E83E0F" w:rsidP="00E83E0F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BA6E7B">
        <w:rPr>
          <w:rFonts w:ascii="Arial" w:eastAsia="Times New Roman" w:hAnsi="Arial" w:cs="Arial"/>
          <w:sz w:val="24"/>
          <w:szCs w:val="24"/>
          <w:lang w:eastAsia="en-GB"/>
        </w:rPr>
        <w:t xml:space="preserve">Friday </w:t>
      </w:r>
      <w:r w:rsidR="00D231DE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F346D8">
        <w:rPr>
          <w:rFonts w:ascii="Arial" w:eastAsia="Times New Roman" w:hAnsi="Arial" w:cs="Arial"/>
          <w:sz w:val="24"/>
          <w:szCs w:val="24"/>
          <w:lang w:eastAsia="en-GB"/>
        </w:rPr>
        <w:t xml:space="preserve"> June</w:t>
      </w:r>
      <w:r w:rsidRPr="00BA6E7B">
        <w:rPr>
          <w:rFonts w:ascii="Arial" w:eastAsia="Times New Roman" w:hAnsi="Arial" w:cs="Arial"/>
          <w:sz w:val="24"/>
          <w:szCs w:val="24"/>
          <w:lang w:eastAsia="en-GB"/>
        </w:rPr>
        <w:t xml:space="preserve"> 2023, 9:30am, </w:t>
      </w:r>
      <w:r w:rsidR="00D231DE">
        <w:rPr>
          <w:rFonts w:ascii="Arial" w:eastAsia="Times New Roman" w:hAnsi="Arial" w:cs="Arial"/>
          <w:sz w:val="24"/>
          <w:szCs w:val="24"/>
          <w:lang w:eastAsia="en-GB"/>
        </w:rPr>
        <w:t>Prettygate Pub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(Venue tbc nearer the time).</w:t>
      </w:r>
    </w:p>
    <w:p w14:paraId="4133BCCA" w14:textId="651A8856" w:rsidR="00BF78FA" w:rsidRDefault="00BF78FA">
      <w:pPr>
        <w:pStyle w:val="Heading1"/>
      </w:pPr>
      <w:r>
        <w:t>Summary of Actions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47"/>
        <w:gridCol w:w="6662"/>
        <w:gridCol w:w="1564"/>
      </w:tblGrid>
      <w:tr w:rsidR="00BF78FA" w14:paraId="088C8C8A" w14:textId="77777777" w:rsidTr="006E6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4B376B" w:themeFill="accent5" w:themeFillShade="80"/>
          </w:tcPr>
          <w:p w14:paraId="16EC4ABD" w14:textId="77777777" w:rsidR="00BF78FA" w:rsidRDefault="00BF78FA" w:rsidP="006E6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6662" w:type="dxa"/>
            <w:shd w:val="clear" w:color="auto" w:fill="4B376B" w:themeFill="accent5" w:themeFillShade="80"/>
          </w:tcPr>
          <w:p w14:paraId="01FBF926" w14:textId="77777777" w:rsidR="00BF78FA" w:rsidRDefault="00BF78FA" w:rsidP="006E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64" w:type="dxa"/>
            <w:shd w:val="clear" w:color="auto" w:fill="4B376B" w:themeFill="accent5" w:themeFillShade="80"/>
          </w:tcPr>
          <w:p w14:paraId="3A91DB08" w14:textId="77777777" w:rsidR="00BF78FA" w:rsidRDefault="00BF78FA" w:rsidP="006E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</w:t>
            </w:r>
          </w:p>
        </w:tc>
      </w:tr>
      <w:tr w:rsidR="00BF78FA" w14:paraId="2022B4FA" w14:textId="77777777" w:rsidTr="006E6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F85151" w14:textId="3989E9EC" w:rsidR="00BF78FA" w:rsidRPr="008F582A" w:rsidRDefault="00BF78FA" w:rsidP="006E6535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Website and Email System</w:t>
            </w:r>
          </w:p>
        </w:tc>
        <w:tc>
          <w:tcPr>
            <w:tcW w:w="6662" w:type="dxa"/>
          </w:tcPr>
          <w:p w14:paraId="5B545954" w14:textId="2D184A79" w:rsidR="00BF78FA" w:rsidRPr="009066C8" w:rsidRDefault="00456757" w:rsidP="00BF7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9066C8">
              <w:rPr>
                <w:rFonts w:ascii="Arial" w:hAnsi="Arial" w:cs="Arial"/>
                <w:szCs w:val="22"/>
              </w:rPr>
              <w:t>Organise a session to show SB and J</w:t>
            </w:r>
            <w:r w:rsidR="008A5BFC" w:rsidRPr="009066C8">
              <w:rPr>
                <w:rFonts w:ascii="Arial" w:hAnsi="Arial" w:cs="Arial"/>
                <w:szCs w:val="22"/>
              </w:rPr>
              <w:t>R</w:t>
            </w:r>
            <w:r w:rsidRPr="009066C8">
              <w:rPr>
                <w:rFonts w:ascii="Arial" w:hAnsi="Arial" w:cs="Arial"/>
                <w:szCs w:val="22"/>
              </w:rPr>
              <w:t xml:space="preserve"> how to edit and add content to the website.</w:t>
            </w:r>
          </w:p>
        </w:tc>
        <w:tc>
          <w:tcPr>
            <w:tcW w:w="1564" w:type="dxa"/>
          </w:tcPr>
          <w:p w14:paraId="4DF3E19A" w14:textId="14D332FD" w:rsidR="00BF78FA" w:rsidRPr="008F582A" w:rsidRDefault="00456757" w:rsidP="006E6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F582A">
              <w:rPr>
                <w:rFonts w:ascii="Arial" w:hAnsi="Arial" w:cs="Arial"/>
                <w:szCs w:val="22"/>
              </w:rPr>
              <w:t>H</w:t>
            </w:r>
            <w:r w:rsidR="008A5BFC" w:rsidRPr="008F582A">
              <w:rPr>
                <w:rFonts w:ascii="Arial" w:hAnsi="Arial" w:cs="Arial"/>
                <w:szCs w:val="22"/>
              </w:rPr>
              <w:t>ollie</w:t>
            </w:r>
            <w:r w:rsidR="00407554">
              <w:rPr>
                <w:rFonts w:ascii="Arial" w:hAnsi="Arial" w:cs="Arial"/>
                <w:szCs w:val="22"/>
              </w:rPr>
              <w:t>/</w:t>
            </w:r>
            <w:r w:rsidRPr="008F582A">
              <w:rPr>
                <w:rFonts w:ascii="Arial" w:hAnsi="Arial" w:cs="Arial"/>
                <w:szCs w:val="22"/>
              </w:rPr>
              <w:t xml:space="preserve"> S</w:t>
            </w:r>
            <w:r w:rsidR="008A5BFC" w:rsidRPr="008F582A">
              <w:rPr>
                <w:rFonts w:ascii="Arial" w:hAnsi="Arial" w:cs="Arial"/>
                <w:szCs w:val="22"/>
              </w:rPr>
              <w:t>arah</w:t>
            </w:r>
            <w:r w:rsidR="00407554">
              <w:rPr>
                <w:rFonts w:ascii="Arial" w:hAnsi="Arial" w:cs="Arial"/>
                <w:szCs w:val="22"/>
              </w:rPr>
              <w:t xml:space="preserve">/ </w:t>
            </w:r>
            <w:r w:rsidRPr="008F582A">
              <w:rPr>
                <w:rFonts w:ascii="Arial" w:hAnsi="Arial" w:cs="Arial"/>
                <w:szCs w:val="22"/>
              </w:rPr>
              <w:t>J</w:t>
            </w:r>
            <w:r w:rsidR="008A5BFC" w:rsidRPr="008F582A">
              <w:rPr>
                <w:rFonts w:ascii="Arial" w:hAnsi="Arial" w:cs="Arial"/>
                <w:szCs w:val="22"/>
              </w:rPr>
              <w:t>ayne</w:t>
            </w:r>
          </w:p>
        </w:tc>
      </w:tr>
      <w:tr w:rsidR="00AD10E8" w14:paraId="6A6DE5D9" w14:textId="77777777" w:rsidTr="006E6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E85A11A" w14:textId="68A3AFB5" w:rsidR="00AD10E8" w:rsidRPr="008F582A" w:rsidRDefault="008F582A" w:rsidP="00AD10E8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 w:rsidRPr="008F582A"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Play equipment</w:t>
            </w:r>
          </w:p>
        </w:tc>
        <w:tc>
          <w:tcPr>
            <w:tcW w:w="6662" w:type="dxa"/>
          </w:tcPr>
          <w:p w14:paraId="17824AD3" w14:textId="4B3D04CF" w:rsidR="00031447" w:rsidRPr="009066C8" w:rsidRDefault="008F582A" w:rsidP="008F5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9066C8">
              <w:rPr>
                <w:rFonts w:ascii="Arial" w:hAnsi="Arial" w:cs="Arial"/>
                <w:szCs w:val="22"/>
              </w:rPr>
              <w:t>HA to speak with Pentagon for them to provide their risk assessment to confirm the equipment is suitable for the infant’s age groups and to replace with longer ropes.</w:t>
            </w:r>
          </w:p>
        </w:tc>
        <w:tc>
          <w:tcPr>
            <w:tcW w:w="1564" w:type="dxa"/>
          </w:tcPr>
          <w:p w14:paraId="7C7D352C" w14:textId="70EF0643" w:rsidR="00AD10E8" w:rsidRPr="008F582A" w:rsidRDefault="008F582A" w:rsidP="00A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F582A">
              <w:rPr>
                <w:rFonts w:ascii="Arial" w:hAnsi="Arial" w:cs="Arial"/>
                <w:szCs w:val="22"/>
              </w:rPr>
              <w:t>Hollie</w:t>
            </w:r>
          </w:p>
        </w:tc>
      </w:tr>
      <w:tr w:rsidR="00BF78FA" w14:paraId="54931C3F" w14:textId="77777777" w:rsidTr="006E6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517A242" w14:textId="0D9B44F1" w:rsidR="00BF78FA" w:rsidRPr="00B62FEA" w:rsidRDefault="00E73E77" w:rsidP="006E6535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 w:rsidRPr="00B62FEA"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Panto</w:t>
            </w:r>
          </w:p>
        </w:tc>
        <w:tc>
          <w:tcPr>
            <w:tcW w:w="6662" w:type="dxa"/>
          </w:tcPr>
          <w:p w14:paraId="46B86B15" w14:textId="62EB8629" w:rsidR="00BF78FA" w:rsidRPr="009066C8" w:rsidRDefault="00964003" w:rsidP="0090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9066C8">
              <w:rPr>
                <w:rFonts w:ascii="Arial" w:eastAsia="Times New Roman" w:hAnsi="Arial" w:cs="Arial"/>
                <w:szCs w:val="22"/>
                <w:lang w:eastAsia="en-GB"/>
              </w:rPr>
              <w:t>Notify the school of the PTAs financial contribution</w:t>
            </w:r>
            <w:r w:rsidR="00DA02CF">
              <w:rPr>
                <w:rFonts w:ascii="Arial" w:eastAsia="Times New Roman" w:hAnsi="Arial" w:cs="Arial"/>
                <w:szCs w:val="22"/>
                <w:lang w:eastAsia="en-GB"/>
              </w:rPr>
              <w:t>.</w:t>
            </w:r>
          </w:p>
        </w:tc>
        <w:tc>
          <w:tcPr>
            <w:tcW w:w="1564" w:type="dxa"/>
          </w:tcPr>
          <w:p w14:paraId="2BF0EBCF" w14:textId="5077A7A3" w:rsidR="00BF78FA" w:rsidRPr="00B62FEA" w:rsidRDefault="00BF78FA" w:rsidP="006E6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E73E77" w14:paraId="5990C241" w14:textId="77777777" w:rsidTr="006E6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4DB9B1" w14:textId="47513928" w:rsidR="00E73E77" w:rsidRPr="00B62FEA" w:rsidRDefault="008F582A" w:rsidP="006E6535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Prom</w:t>
            </w:r>
          </w:p>
        </w:tc>
        <w:tc>
          <w:tcPr>
            <w:tcW w:w="6662" w:type="dxa"/>
          </w:tcPr>
          <w:p w14:paraId="3CEB9FE5" w14:textId="74C3EDEF" w:rsidR="009066C8" w:rsidRPr="009066C8" w:rsidRDefault="009066C8" w:rsidP="001C6642">
            <w:pPr>
              <w:pStyle w:val="ListParagraph"/>
              <w:numPr>
                <w:ilvl w:val="0"/>
                <w:numId w:val="25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066C8">
              <w:rPr>
                <w:rFonts w:ascii="Arial" w:hAnsi="Arial" w:cs="Arial"/>
                <w:szCs w:val="22"/>
              </w:rPr>
              <w:t xml:space="preserve">FB to talk with year 6 parents or via a survey regarding the food for the prom </w:t>
            </w:r>
            <w:proofErr w:type="gramStart"/>
            <w:r w:rsidRPr="009066C8">
              <w:rPr>
                <w:rFonts w:ascii="Arial" w:hAnsi="Arial" w:cs="Arial"/>
                <w:szCs w:val="22"/>
              </w:rPr>
              <w:t>i.e.</w:t>
            </w:r>
            <w:proofErr w:type="gramEnd"/>
            <w:r w:rsidRPr="009066C8">
              <w:rPr>
                <w:rFonts w:ascii="Arial" w:hAnsi="Arial" w:cs="Arial"/>
                <w:szCs w:val="22"/>
              </w:rPr>
              <w:t xml:space="preserve"> fish and chips, pizza or other buffet style etc.</w:t>
            </w:r>
          </w:p>
          <w:p w14:paraId="0D5418F4" w14:textId="77777777" w:rsidR="00B037AC" w:rsidRDefault="009066C8" w:rsidP="00B037AC">
            <w:pPr>
              <w:pStyle w:val="ListParagraph"/>
              <w:numPr>
                <w:ilvl w:val="0"/>
                <w:numId w:val="25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066C8">
              <w:rPr>
                <w:rFonts w:ascii="Arial" w:hAnsi="Arial" w:cs="Arial"/>
                <w:szCs w:val="22"/>
              </w:rPr>
              <w:t xml:space="preserve">SB to make enquires with DJs regarding the cost. </w:t>
            </w:r>
          </w:p>
          <w:p w14:paraId="4FD99EA8" w14:textId="4EDC233F" w:rsidR="00B037AC" w:rsidRPr="00B037AC" w:rsidRDefault="00B037AC" w:rsidP="00B037AC">
            <w:pPr>
              <w:pStyle w:val="ListParagraph"/>
              <w:numPr>
                <w:ilvl w:val="0"/>
                <w:numId w:val="25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037AC">
              <w:rPr>
                <w:rFonts w:ascii="Arial" w:hAnsi="Arial" w:cs="Arial"/>
                <w:szCs w:val="22"/>
              </w:rPr>
              <w:t>SB to speak to the school to confirm the prom date.</w:t>
            </w:r>
          </w:p>
        </w:tc>
        <w:tc>
          <w:tcPr>
            <w:tcW w:w="1564" w:type="dxa"/>
          </w:tcPr>
          <w:p w14:paraId="3316F27C" w14:textId="77777777" w:rsidR="00E73E77" w:rsidRDefault="009066C8" w:rsidP="006E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Faye</w:t>
            </w:r>
          </w:p>
          <w:p w14:paraId="39D2D9B4" w14:textId="77777777" w:rsidR="009066C8" w:rsidRDefault="009066C8" w:rsidP="006E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DD25AEA" w14:textId="77777777" w:rsidR="009066C8" w:rsidRDefault="009066C8" w:rsidP="006E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Sarah</w:t>
            </w:r>
          </w:p>
          <w:p w14:paraId="6AA86753" w14:textId="4143C446" w:rsidR="00B037AC" w:rsidRPr="00B62FEA" w:rsidRDefault="00B037AC" w:rsidP="006E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Sarah</w:t>
            </w:r>
          </w:p>
        </w:tc>
      </w:tr>
      <w:tr w:rsidR="007C788E" w14:paraId="5459A71F" w14:textId="77777777" w:rsidTr="006E6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2F6584" w14:textId="746977FA" w:rsidR="007C788E" w:rsidRPr="00B62FEA" w:rsidRDefault="008F582A" w:rsidP="006E6535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Summer Fair</w:t>
            </w:r>
          </w:p>
        </w:tc>
        <w:tc>
          <w:tcPr>
            <w:tcW w:w="6662" w:type="dxa"/>
          </w:tcPr>
          <w:p w14:paraId="037EC853" w14:textId="77777777" w:rsidR="00061269" w:rsidRDefault="00DA02CF" w:rsidP="00061269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C6642">
              <w:rPr>
                <w:rFonts w:ascii="Arial" w:hAnsi="Arial" w:cs="Arial"/>
                <w:szCs w:val="22"/>
              </w:rPr>
              <w:t>EB and FB to provide a 6by4 gazebo for the chillout zone.</w:t>
            </w:r>
          </w:p>
          <w:p w14:paraId="37DAB9AE" w14:textId="6491A7EC" w:rsidR="00061269" w:rsidRPr="00061269" w:rsidRDefault="00061269" w:rsidP="00061269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61269">
              <w:rPr>
                <w:rFonts w:ascii="Arial" w:hAnsi="Arial" w:cs="Arial"/>
                <w:szCs w:val="22"/>
              </w:rPr>
              <w:t xml:space="preserve">SB to add volunteers to the online volunteer sign up for the chillout Zone and bake-off auction. </w:t>
            </w:r>
          </w:p>
          <w:p w14:paraId="251B67CE" w14:textId="45A03962" w:rsidR="009066C8" w:rsidRPr="001C6642" w:rsidRDefault="009066C8" w:rsidP="001C6642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C6642">
              <w:rPr>
                <w:rFonts w:ascii="Arial" w:hAnsi="Arial" w:cs="Arial"/>
                <w:szCs w:val="22"/>
              </w:rPr>
              <w:t xml:space="preserve">HA to </w:t>
            </w:r>
            <w:r w:rsidR="00DA02CF" w:rsidRPr="001C6642">
              <w:rPr>
                <w:rFonts w:ascii="Arial" w:hAnsi="Arial" w:cs="Arial"/>
                <w:szCs w:val="22"/>
              </w:rPr>
              <w:t>follow up with</w:t>
            </w:r>
            <w:r w:rsidRPr="001C6642">
              <w:rPr>
                <w:rFonts w:ascii="Arial" w:hAnsi="Arial" w:cs="Arial"/>
                <w:szCs w:val="22"/>
              </w:rPr>
              <w:t xml:space="preserve"> stall holders for their booking form and payment.</w:t>
            </w:r>
          </w:p>
          <w:p w14:paraId="1D5ECB07" w14:textId="26591A1F" w:rsidR="001C6642" w:rsidRDefault="009066C8" w:rsidP="001C6642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VE to speak to Love Local </w:t>
            </w:r>
            <w:r w:rsidR="003A463E">
              <w:rPr>
                <w:rFonts w:ascii="Arial" w:eastAsia="Times New Roman" w:hAnsi="Arial" w:cs="Arial"/>
                <w:szCs w:val="22"/>
                <w:lang w:eastAsia="en-GB"/>
              </w:rPr>
              <w:t>o</w:t>
            </w: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>wner to see if can help will stall holders.</w:t>
            </w:r>
          </w:p>
          <w:p w14:paraId="65E2DA34" w14:textId="3407B650" w:rsidR="001C6642" w:rsidRPr="001C6642" w:rsidRDefault="001C6642" w:rsidP="001C6642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JR to 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follow up with</w:t>
            </w: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 Laura’s Dance School.</w:t>
            </w:r>
          </w:p>
          <w:p w14:paraId="2CA863E0" w14:textId="6A3E6BC5" w:rsidR="009066C8" w:rsidRPr="001C6642" w:rsidRDefault="009066C8" w:rsidP="001C6642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JR to </w:t>
            </w:r>
            <w:r w:rsidR="00DA02CF"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confirm with Helen </w:t>
            </w: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regarding </w:t>
            </w:r>
            <w:r w:rsidR="00DA02CF"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a </w:t>
            </w: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>Scentsy stall</w:t>
            </w:r>
            <w:r w:rsidR="00DA02CF" w:rsidRPr="001C6642">
              <w:rPr>
                <w:rFonts w:ascii="Arial" w:eastAsia="Times New Roman" w:hAnsi="Arial" w:cs="Arial"/>
                <w:szCs w:val="22"/>
                <w:lang w:eastAsia="en-GB"/>
              </w:rPr>
              <w:t xml:space="preserve"> and potential raffle prize</w:t>
            </w: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>.</w:t>
            </w:r>
          </w:p>
          <w:p w14:paraId="1C9F4F79" w14:textId="77777777" w:rsidR="009066C8" w:rsidRPr="001C6642" w:rsidRDefault="009066C8" w:rsidP="001C6642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C6642">
              <w:rPr>
                <w:rFonts w:ascii="Arial" w:eastAsia="Times New Roman" w:hAnsi="Arial" w:cs="Arial"/>
                <w:szCs w:val="22"/>
                <w:lang w:eastAsia="en-GB"/>
              </w:rPr>
              <w:t>VE agreed to draft template letter for the entertainer/ business sponsorship and raffle prizes.</w:t>
            </w:r>
          </w:p>
          <w:p w14:paraId="588025C2" w14:textId="77777777" w:rsidR="00DA02CF" w:rsidRPr="003A463E" w:rsidRDefault="00DA02CF" w:rsidP="001C6642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3A463E">
              <w:rPr>
                <w:rFonts w:ascii="Arial" w:hAnsi="Arial" w:cs="Arial"/>
                <w:szCs w:val="22"/>
              </w:rPr>
              <w:t>SB to organise skip.</w:t>
            </w:r>
          </w:p>
          <w:p w14:paraId="65F91635" w14:textId="77777777" w:rsidR="00DA02CF" w:rsidRPr="003A463E" w:rsidRDefault="00DA02CF" w:rsidP="001C6642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3A463E">
              <w:rPr>
                <w:rFonts w:ascii="Arial" w:eastAsia="Times New Roman" w:hAnsi="Arial" w:cs="Arial"/>
                <w:szCs w:val="22"/>
                <w:lang w:eastAsia="en-GB"/>
              </w:rPr>
              <w:t>HA to design a brochure with the layout of the fair and list of the sponsorship details.</w:t>
            </w:r>
          </w:p>
          <w:p w14:paraId="598D17C4" w14:textId="77777777" w:rsidR="003A463E" w:rsidRPr="003A463E" w:rsidRDefault="00DA02CF" w:rsidP="003A463E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A463E">
              <w:rPr>
                <w:rFonts w:ascii="Arial" w:eastAsia="Times New Roman" w:hAnsi="Arial" w:cs="Arial"/>
                <w:szCs w:val="22"/>
                <w:lang w:eastAsia="en-GB"/>
              </w:rPr>
              <w:t>EB to produce a adopt a teddy certificate A5 (two on a page).</w:t>
            </w:r>
          </w:p>
          <w:p w14:paraId="1690A304" w14:textId="77777777" w:rsidR="003A463E" w:rsidRPr="001C6642" w:rsidRDefault="003A463E" w:rsidP="003A463E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C6642">
              <w:rPr>
                <w:rFonts w:ascii="Arial" w:hAnsi="Arial" w:cs="Arial"/>
                <w:szCs w:val="22"/>
              </w:rPr>
              <w:t xml:space="preserve">SB to draft text for PTA Champions to ask for volunteers to sign up for the Estate Agent Boards and for another push for volunteers on the day. </w:t>
            </w:r>
          </w:p>
          <w:p w14:paraId="18ABEC30" w14:textId="58420387" w:rsidR="003A463E" w:rsidRPr="003A463E" w:rsidRDefault="003A463E" w:rsidP="003A463E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1C6642"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>A</w:t>
            </w:r>
            <w:r w:rsidRPr="001C6642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S</w:t>
            </w:r>
            <w:r w:rsidRPr="001C6642">
              <w:rPr>
                <w:rFonts w:ascii="Arial" w:hAnsi="Arial" w:cs="Arial"/>
                <w:szCs w:val="20"/>
              </w:rPr>
              <w:t xml:space="preserve">B, </w:t>
            </w:r>
            <w:proofErr w:type="gramStart"/>
            <w:r w:rsidRPr="001C6642">
              <w:rPr>
                <w:rFonts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E</w:t>
            </w:r>
            <w:proofErr w:type="gramEnd"/>
            <w:r w:rsidRPr="001C6642">
              <w:rPr>
                <w:rFonts w:ascii="Arial" w:hAnsi="Arial" w:cs="Arial"/>
                <w:szCs w:val="20"/>
              </w:rPr>
              <w:t xml:space="preserve"> and J</w:t>
            </w:r>
            <w:r>
              <w:rPr>
                <w:rFonts w:ascii="Arial" w:hAnsi="Arial" w:cs="Arial"/>
                <w:szCs w:val="20"/>
              </w:rPr>
              <w:t>R</w:t>
            </w:r>
            <w:r w:rsidRPr="001C6642">
              <w:rPr>
                <w:rFonts w:ascii="Arial" w:hAnsi="Arial" w:cs="Arial"/>
                <w:szCs w:val="20"/>
              </w:rPr>
              <w:t xml:space="preserve"> to meet on 12 May 9:00am to run through the outstanding Summer Fair tasks and identify plan of action.</w:t>
            </w:r>
          </w:p>
          <w:p w14:paraId="25B01B2F" w14:textId="77777777" w:rsidR="00061269" w:rsidRDefault="003A463E" w:rsidP="00061269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3A463E">
              <w:rPr>
                <w:rFonts w:ascii="Arial" w:hAnsi="Arial" w:cs="Arial"/>
                <w:szCs w:val="22"/>
              </w:rPr>
              <w:t>Linda (Via E</w:t>
            </w:r>
            <w:r>
              <w:rPr>
                <w:rFonts w:ascii="Arial" w:hAnsi="Arial" w:cs="Arial"/>
                <w:szCs w:val="22"/>
              </w:rPr>
              <w:t>B</w:t>
            </w:r>
            <w:r w:rsidRPr="003A463E">
              <w:rPr>
                <w:rFonts w:ascii="Arial" w:hAnsi="Arial" w:cs="Arial"/>
                <w:szCs w:val="22"/>
              </w:rPr>
              <w:t xml:space="preserve"> and F</w:t>
            </w:r>
            <w:r>
              <w:rPr>
                <w:rFonts w:ascii="Arial" w:hAnsi="Arial" w:cs="Arial"/>
                <w:szCs w:val="22"/>
              </w:rPr>
              <w:t>B</w:t>
            </w:r>
            <w:r w:rsidRPr="003A463E">
              <w:rPr>
                <w:rFonts w:ascii="Arial" w:hAnsi="Arial" w:cs="Arial"/>
                <w:szCs w:val="22"/>
              </w:rPr>
              <w:t>) to pick the bake-off theme and for Emma to design the poster.</w:t>
            </w:r>
          </w:p>
          <w:p w14:paraId="70E6C398" w14:textId="77777777" w:rsidR="00061269" w:rsidRDefault="00061269" w:rsidP="00061269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61269">
              <w:rPr>
                <w:rFonts w:ascii="Arial" w:hAnsi="Arial" w:cs="Arial"/>
                <w:szCs w:val="22"/>
              </w:rPr>
              <w:lastRenderedPageBreak/>
              <w:t>H</w:t>
            </w:r>
            <w:r>
              <w:rPr>
                <w:rFonts w:ascii="Arial" w:hAnsi="Arial" w:cs="Arial"/>
                <w:szCs w:val="22"/>
              </w:rPr>
              <w:t xml:space="preserve">A </w:t>
            </w:r>
            <w:r w:rsidRPr="00061269">
              <w:rPr>
                <w:rFonts w:ascii="Arial" w:hAnsi="Arial" w:cs="Arial"/>
                <w:szCs w:val="22"/>
              </w:rPr>
              <w:t>to speak to the Sen Governor if they would volunteer for the Chillout Zone.</w:t>
            </w:r>
          </w:p>
          <w:p w14:paraId="135665E7" w14:textId="32D7DB19" w:rsidR="007C788E" w:rsidRPr="00061269" w:rsidRDefault="00061269" w:rsidP="00061269">
            <w:pPr>
              <w:pStyle w:val="ListParagraph"/>
              <w:numPr>
                <w:ilvl w:val="0"/>
                <w:numId w:val="29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EB</w:t>
            </w:r>
            <w:r w:rsidRPr="00061269">
              <w:rPr>
                <w:rFonts w:ascii="Arial" w:hAnsi="Arial" w:cs="Arial"/>
                <w:szCs w:val="22"/>
              </w:rPr>
              <w:t>, M</w:t>
            </w:r>
            <w:r>
              <w:rPr>
                <w:rFonts w:ascii="Arial" w:hAnsi="Arial" w:cs="Arial"/>
                <w:szCs w:val="22"/>
              </w:rPr>
              <w:t>RW</w:t>
            </w:r>
            <w:r w:rsidRPr="00061269">
              <w:rPr>
                <w:rFonts w:ascii="Arial" w:hAnsi="Arial" w:cs="Arial"/>
                <w:szCs w:val="22"/>
              </w:rPr>
              <w:t xml:space="preserve"> and H</w:t>
            </w:r>
            <w:r>
              <w:rPr>
                <w:rFonts w:ascii="Arial" w:hAnsi="Arial" w:cs="Arial"/>
                <w:szCs w:val="22"/>
              </w:rPr>
              <w:t>V</w:t>
            </w:r>
            <w:r w:rsidRPr="00061269">
              <w:rPr>
                <w:rFonts w:ascii="Arial" w:hAnsi="Arial" w:cs="Arial"/>
                <w:szCs w:val="22"/>
              </w:rPr>
              <w:t xml:space="preserve"> to donate teddies.</w:t>
            </w:r>
          </w:p>
        </w:tc>
        <w:tc>
          <w:tcPr>
            <w:tcW w:w="1564" w:type="dxa"/>
          </w:tcPr>
          <w:p w14:paraId="5E13C187" w14:textId="24BCE207" w:rsidR="00DA02CF" w:rsidRDefault="00DA02CF" w:rsidP="00D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Emma/Faye</w:t>
            </w:r>
          </w:p>
          <w:p w14:paraId="40771986" w14:textId="299C9D56" w:rsidR="00061269" w:rsidRDefault="00061269" w:rsidP="00D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Sarah</w:t>
            </w:r>
          </w:p>
          <w:p w14:paraId="321EBEE9" w14:textId="77777777" w:rsidR="00061269" w:rsidRPr="00061269" w:rsidRDefault="00061269" w:rsidP="00DA0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14:paraId="451ACB5C" w14:textId="148CE060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</w:t>
            </w:r>
          </w:p>
          <w:p w14:paraId="6696993E" w14:textId="77777777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41C72AE" w14:textId="77777777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Vicky</w:t>
            </w:r>
          </w:p>
          <w:p w14:paraId="1E364CEC" w14:textId="77777777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307E8AF" w14:textId="4A3CAD40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Jayne</w:t>
            </w:r>
          </w:p>
          <w:p w14:paraId="7420C4BB" w14:textId="3BA7AE46" w:rsidR="001C6642" w:rsidRDefault="001C6642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Jayne</w:t>
            </w:r>
          </w:p>
          <w:p w14:paraId="7EFA2F5E" w14:textId="77777777" w:rsidR="00DA02CF" w:rsidRPr="001C6642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14:paraId="72096B6C" w14:textId="4D1D6868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Vicky</w:t>
            </w:r>
          </w:p>
          <w:p w14:paraId="19843A64" w14:textId="77777777" w:rsidR="00DA02CF" w:rsidRPr="001C6642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DA12FF6" w14:textId="0D8151A8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Sarah</w:t>
            </w:r>
          </w:p>
          <w:p w14:paraId="1C07A86A" w14:textId="3E4DD9C5" w:rsidR="00DA02CF" w:rsidRDefault="00DA02CF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</w:t>
            </w:r>
          </w:p>
          <w:p w14:paraId="5DE41E60" w14:textId="77777777" w:rsidR="001C6642" w:rsidRDefault="001C6642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4560B39" w14:textId="13249F12" w:rsidR="001C6642" w:rsidRDefault="001C6642" w:rsidP="003A463E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Emma</w:t>
            </w:r>
          </w:p>
          <w:p w14:paraId="12282A84" w14:textId="77777777" w:rsidR="003A463E" w:rsidRDefault="003A463E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Sarah/ PTA Champions</w:t>
            </w:r>
          </w:p>
          <w:p w14:paraId="29F3B603" w14:textId="77777777" w:rsidR="003A463E" w:rsidRDefault="003A463E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59A6371" w14:textId="77777777" w:rsidR="003A463E" w:rsidRDefault="003A463E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Hollie/Sarah/</w:t>
            </w:r>
          </w:p>
          <w:p w14:paraId="0EE58B12" w14:textId="77777777" w:rsidR="003A463E" w:rsidRDefault="003A463E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Vicky/Jayne</w:t>
            </w:r>
          </w:p>
          <w:p w14:paraId="35BF88D9" w14:textId="13AF9FA6" w:rsidR="003A463E" w:rsidRDefault="003A463E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Emma/ Faye</w:t>
            </w:r>
          </w:p>
          <w:p w14:paraId="03021DF4" w14:textId="77777777" w:rsidR="00061269" w:rsidRDefault="00061269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D571018" w14:textId="1E52A4D7" w:rsidR="00061269" w:rsidRDefault="00061269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Hollie</w:t>
            </w:r>
          </w:p>
          <w:p w14:paraId="55C5AC59" w14:textId="77777777" w:rsidR="00061269" w:rsidRDefault="00061269" w:rsidP="003A463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4900696" w14:textId="1DFD12B8" w:rsidR="00DA02CF" w:rsidRPr="00B62FEA" w:rsidRDefault="00061269" w:rsidP="00DA02C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Emma/Marie/ Heather</w:t>
            </w:r>
          </w:p>
        </w:tc>
      </w:tr>
      <w:tr w:rsidR="00031447" w14:paraId="7228BF7C" w14:textId="77777777" w:rsidTr="006E6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EDBD48" w14:textId="21081E5F" w:rsidR="00031447" w:rsidRPr="00B62FEA" w:rsidRDefault="0014752B" w:rsidP="006E6535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lastRenderedPageBreak/>
              <w:t>Future PTA events</w:t>
            </w:r>
          </w:p>
        </w:tc>
        <w:tc>
          <w:tcPr>
            <w:tcW w:w="6662" w:type="dxa"/>
          </w:tcPr>
          <w:p w14:paraId="2779102A" w14:textId="01454EF6" w:rsidR="0014752B" w:rsidRPr="0014752B" w:rsidRDefault="0014752B" w:rsidP="0014752B">
            <w:pPr>
              <w:pStyle w:val="ListParagraph"/>
              <w:numPr>
                <w:ilvl w:val="0"/>
                <w:numId w:val="25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4752B">
              <w:rPr>
                <w:rFonts w:ascii="Arial" w:hAnsi="Arial" w:cs="Arial"/>
                <w:szCs w:val="22"/>
              </w:rPr>
              <w:t>H</w:t>
            </w:r>
            <w:r>
              <w:rPr>
                <w:rFonts w:ascii="Arial" w:hAnsi="Arial" w:cs="Arial"/>
                <w:szCs w:val="22"/>
              </w:rPr>
              <w:t>A</w:t>
            </w:r>
            <w:r w:rsidRPr="0014752B">
              <w:rPr>
                <w:rFonts w:ascii="Arial" w:hAnsi="Arial" w:cs="Arial"/>
                <w:szCs w:val="22"/>
              </w:rPr>
              <w:t xml:space="preserve"> to email the school for the school to confirm dates for these events.</w:t>
            </w:r>
          </w:p>
          <w:p w14:paraId="4F833CF6" w14:textId="3E9D052C" w:rsidR="00031447" w:rsidRPr="0014752B" w:rsidRDefault="0014752B" w:rsidP="0014752B">
            <w:pPr>
              <w:pStyle w:val="ListParagraph"/>
              <w:numPr>
                <w:ilvl w:val="0"/>
                <w:numId w:val="25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4752B">
              <w:rPr>
                <w:rFonts w:ascii="Arial" w:hAnsi="Arial" w:cs="Arial"/>
                <w:szCs w:val="22"/>
              </w:rPr>
              <w:t>H</w:t>
            </w:r>
            <w:r>
              <w:rPr>
                <w:rFonts w:ascii="Arial" w:hAnsi="Arial" w:cs="Arial"/>
                <w:szCs w:val="22"/>
              </w:rPr>
              <w:t>A</w:t>
            </w:r>
            <w:r w:rsidRPr="0014752B">
              <w:rPr>
                <w:rFonts w:ascii="Arial" w:hAnsi="Arial" w:cs="Arial"/>
                <w:szCs w:val="22"/>
              </w:rPr>
              <w:t xml:space="preserve"> to speak to Mr Millbourne in September regarding the potential for more space for the Christmas fair, whether </w:t>
            </w:r>
            <w:r w:rsidR="00407554" w:rsidRPr="0014752B">
              <w:rPr>
                <w:rFonts w:ascii="Arial" w:hAnsi="Arial" w:cs="Arial"/>
                <w:szCs w:val="22"/>
              </w:rPr>
              <w:t>it is</w:t>
            </w:r>
            <w:r w:rsidRPr="0014752B">
              <w:rPr>
                <w:rFonts w:ascii="Arial" w:hAnsi="Arial" w:cs="Arial"/>
                <w:szCs w:val="22"/>
              </w:rPr>
              <w:t xml:space="preserve"> a classroom or both halls.</w:t>
            </w:r>
          </w:p>
        </w:tc>
        <w:tc>
          <w:tcPr>
            <w:tcW w:w="1564" w:type="dxa"/>
          </w:tcPr>
          <w:p w14:paraId="75FA7347" w14:textId="77777777" w:rsidR="00031447" w:rsidRDefault="0014752B" w:rsidP="006E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</w:t>
            </w:r>
          </w:p>
          <w:p w14:paraId="46FD130C" w14:textId="77777777" w:rsidR="0014752B" w:rsidRDefault="0014752B" w:rsidP="006E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8C67FFB" w14:textId="5A892EBF" w:rsidR="0014752B" w:rsidRPr="00B62FEA" w:rsidRDefault="0014752B" w:rsidP="006E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</w:t>
            </w:r>
          </w:p>
        </w:tc>
      </w:tr>
      <w:tr w:rsidR="00E7100F" w14:paraId="2B76E3D9" w14:textId="77777777" w:rsidTr="006E6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31D2AD" w14:textId="20DBDD5D" w:rsidR="00E7100F" w:rsidRPr="00B62FEA" w:rsidRDefault="00B037AC" w:rsidP="006E6535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AOB</w:t>
            </w:r>
          </w:p>
        </w:tc>
        <w:tc>
          <w:tcPr>
            <w:tcW w:w="6662" w:type="dxa"/>
          </w:tcPr>
          <w:p w14:paraId="0B358243" w14:textId="77777777" w:rsidR="00F604B9" w:rsidRDefault="00B037AC" w:rsidP="00F604B9">
            <w:pPr>
              <w:pStyle w:val="ListParagraph"/>
              <w:numPr>
                <w:ilvl w:val="0"/>
                <w:numId w:val="25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037AC">
              <w:rPr>
                <w:rFonts w:ascii="Arial" w:hAnsi="Arial" w:cs="Arial"/>
                <w:szCs w:val="22"/>
              </w:rPr>
              <w:t>H</w:t>
            </w:r>
            <w:r>
              <w:rPr>
                <w:rFonts w:ascii="Arial" w:hAnsi="Arial" w:cs="Arial"/>
                <w:szCs w:val="22"/>
              </w:rPr>
              <w:t>A</w:t>
            </w:r>
            <w:r w:rsidRPr="00B037AC">
              <w:rPr>
                <w:rFonts w:ascii="Arial" w:hAnsi="Arial" w:cs="Arial"/>
                <w:szCs w:val="22"/>
              </w:rPr>
              <w:t xml:space="preserve"> to speak with the pub and try to book for the next meeting on 9 June.</w:t>
            </w:r>
          </w:p>
          <w:p w14:paraId="2F6C15A2" w14:textId="7287092B" w:rsidR="00F604B9" w:rsidRPr="00F604B9" w:rsidRDefault="00F604B9" w:rsidP="00F604B9">
            <w:pPr>
              <w:pStyle w:val="ListParagraph"/>
              <w:numPr>
                <w:ilvl w:val="0"/>
                <w:numId w:val="25"/>
              </w:numPr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604B9">
              <w:rPr>
                <w:rFonts w:ascii="Arial" w:hAnsi="Arial" w:cs="Arial"/>
                <w:szCs w:val="22"/>
              </w:rPr>
              <w:t>Hollie to check with the Site Manager which night he would be willing to open the school.</w:t>
            </w:r>
          </w:p>
        </w:tc>
        <w:tc>
          <w:tcPr>
            <w:tcW w:w="1564" w:type="dxa"/>
          </w:tcPr>
          <w:p w14:paraId="26A825AE" w14:textId="77777777" w:rsidR="00E7100F" w:rsidRDefault="00B037AC" w:rsidP="006E6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</w:t>
            </w:r>
          </w:p>
          <w:p w14:paraId="54DFAB1D" w14:textId="77777777" w:rsidR="00F604B9" w:rsidRDefault="00F604B9" w:rsidP="006E6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086B912" w14:textId="104201EE" w:rsidR="00F604B9" w:rsidRPr="00B62FEA" w:rsidRDefault="00F604B9" w:rsidP="006E6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</w:t>
            </w:r>
          </w:p>
        </w:tc>
      </w:tr>
      <w:tr w:rsidR="00F604B9" w14:paraId="0CF3D539" w14:textId="77777777" w:rsidTr="006E6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0A0A12" w14:textId="49138372" w:rsidR="00F604B9" w:rsidRPr="00F604B9" w:rsidRDefault="00F604B9" w:rsidP="00F604B9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 w:rsidRPr="00F604B9"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Accounts</w:t>
            </w:r>
          </w:p>
        </w:tc>
        <w:tc>
          <w:tcPr>
            <w:tcW w:w="6662" w:type="dxa"/>
          </w:tcPr>
          <w:p w14:paraId="69312815" w14:textId="5BDD730C" w:rsidR="00F604B9" w:rsidRPr="00F604B9" w:rsidRDefault="00F604B9" w:rsidP="00F604B9">
            <w:pPr>
              <w:pStyle w:val="ListParagraph"/>
              <w:numPr>
                <w:ilvl w:val="0"/>
                <w:numId w:val="25"/>
              </w:numPr>
              <w:ind w:left="313" w:hanging="2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604B9">
              <w:rPr>
                <w:rFonts w:ascii="Arial" w:hAnsi="Arial" w:cs="Arial"/>
                <w:szCs w:val="22"/>
              </w:rPr>
              <w:t xml:space="preserve">Meeting with DB, HA, </w:t>
            </w:r>
            <w:proofErr w:type="gramStart"/>
            <w:r w:rsidRPr="00F604B9">
              <w:rPr>
                <w:rFonts w:ascii="Arial" w:hAnsi="Arial" w:cs="Arial"/>
                <w:szCs w:val="22"/>
              </w:rPr>
              <w:t>SB</w:t>
            </w:r>
            <w:proofErr w:type="gramEnd"/>
            <w:r w:rsidRPr="00F604B9">
              <w:rPr>
                <w:rFonts w:ascii="Arial" w:hAnsi="Arial" w:cs="Arial"/>
                <w:szCs w:val="22"/>
              </w:rPr>
              <w:t xml:space="preserve"> and JR to review accounts.</w:t>
            </w:r>
          </w:p>
        </w:tc>
        <w:tc>
          <w:tcPr>
            <w:tcW w:w="1564" w:type="dxa"/>
          </w:tcPr>
          <w:p w14:paraId="1DDB9BC7" w14:textId="15F3761F" w:rsidR="00F604B9" w:rsidRPr="00B62FEA" w:rsidRDefault="00F604B9" w:rsidP="00F6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Dom/Hollie/ Sarah/ Jayne</w:t>
            </w:r>
          </w:p>
        </w:tc>
      </w:tr>
      <w:tr w:rsidR="00F604B9" w14:paraId="73648F71" w14:textId="77777777" w:rsidTr="006E6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AAF71A2" w14:textId="6DFA4071" w:rsidR="00F604B9" w:rsidRPr="00F604B9" w:rsidRDefault="00F604B9" w:rsidP="00F604B9">
            <w:pPr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</w:pPr>
            <w:r w:rsidRPr="00F604B9">
              <w:rPr>
                <w:rFonts w:ascii="Arial" w:eastAsia="Times New Roman" w:hAnsi="Arial" w:cs="Arial"/>
                <w:b w:val="0"/>
                <w:bCs w:val="0"/>
                <w:szCs w:val="22"/>
                <w:lang w:eastAsia="en-GB"/>
              </w:rPr>
              <w:t>PTA Wild Area</w:t>
            </w:r>
          </w:p>
        </w:tc>
        <w:tc>
          <w:tcPr>
            <w:tcW w:w="6662" w:type="dxa"/>
          </w:tcPr>
          <w:p w14:paraId="34873087" w14:textId="77777777" w:rsidR="00F604B9" w:rsidRPr="00F604B9" w:rsidRDefault="00F604B9" w:rsidP="00F604B9">
            <w:pPr>
              <w:pStyle w:val="ListParagraph"/>
              <w:numPr>
                <w:ilvl w:val="0"/>
                <w:numId w:val="23"/>
              </w:numPr>
              <w:ind w:left="313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604B9">
              <w:rPr>
                <w:rFonts w:ascii="Arial" w:hAnsi="Arial" w:cs="Arial"/>
                <w:szCs w:val="22"/>
              </w:rPr>
              <w:t>HA to produce a list of bulbs.</w:t>
            </w:r>
          </w:p>
          <w:p w14:paraId="27A7180A" w14:textId="415D8016" w:rsidR="00F604B9" w:rsidRPr="00F604B9" w:rsidRDefault="00F604B9" w:rsidP="00F604B9">
            <w:pPr>
              <w:pStyle w:val="ListParagraph"/>
              <w:numPr>
                <w:ilvl w:val="0"/>
                <w:numId w:val="23"/>
              </w:numPr>
              <w:ind w:left="313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F604B9">
              <w:rPr>
                <w:rFonts w:ascii="Arial" w:hAnsi="Arial" w:cs="Arial"/>
                <w:szCs w:val="22"/>
              </w:rPr>
              <w:t xml:space="preserve">Draft a donation letter to contact nurseries to see if they will donate bulbs. </w:t>
            </w:r>
          </w:p>
        </w:tc>
        <w:tc>
          <w:tcPr>
            <w:tcW w:w="1564" w:type="dxa"/>
          </w:tcPr>
          <w:p w14:paraId="75F30966" w14:textId="77777777" w:rsidR="00F604B9" w:rsidRDefault="00F604B9" w:rsidP="00F6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Hollie</w:t>
            </w:r>
          </w:p>
          <w:p w14:paraId="5051F659" w14:textId="08F19AB5" w:rsidR="00F604B9" w:rsidRPr="00B62FEA" w:rsidRDefault="00F604B9" w:rsidP="00F6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Vicky?</w:t>
            </w:r>
          </w:p>
        </w:tc>
      </w:tr>
    </w:tbl>
    <w:p w14:paraId="20319FAD" w14:textId="1C31BCB8" w:rsidR="00FE576D" w:rsidRPr="00BF78FA" w:rsidRDefault="00FE576D" w:rsidP="00BF78FA"/>
    <w:sectPr w:rsidR="00FE576D" w:rsidRPr="00BF78FA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57A4" w14:textId="77777777" w:rsidR="00700801" w:rsidRDefault="00700801">
      <w:r>
        <w:separator/>
      </w:r>
    </w:p>
  </w:endnote>
  <w:endnote w:type="continuationSeparator" w:id="0">
    <w:p w14:paraId="3A420F46" w14:textId="77777777" w:rsidR="00700801" w:rsidRDefault="0070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920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96E96" w14:textId="09DC3A1F" w:rsidR="00BA6E7B" w:rsidRDefault="00BA6E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C00E3" w14:textId="6564FCF7" w:rsidR="00FE576D" w:rsidRDefault="00FE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2118" w14:textId="77777777" w:rsidR="00700801" w:rsidRDefault="00700801">
      <w:r>
        <w:separator/>
      </w:r>
    </w:p>
  </w:footnote>
  <w:footnote w:type="continuationSeparator" w:id="0">
    <w:p w14:paraId="1D82830C" w14:textId="77777777" w:rsidR="00700801" w:rsidRDefault="0070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1052"/>
    <w:multiLevelType w:val="hybridMultilevel"/>
    <w:tmpl w:val="DB4C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D4C53"/>
    <w:multiLevelType w:val="hybridMultilevel"/>
    <w:tmpl w:val="C610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F0739"/>
    <w:multiLevelType w:val="hybridMultilevel"/>
    <w:tmpl w:val="A588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064E2"/>
    <w:multiLevelType w:val="hybridMultilevel"/>
    <w:tmpl w:val="FF40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770B2"/>
    <w:multiLevelType w:val="hybridMultilevel"/>
    <w:tmpl w:val="65C8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C0FC7"/>
    <w:multiLevelType w:val="hybridMultilevel"/>
    <w:tmpl w:val="CE58B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72C71"/>
    <w:multiLevelType w:val="hybridMultilevel"/>
    <w:tmpl w:val="3F6E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5C29"/>
    <w:multiLevelType w:val="hybridMultilevel"/>
    <w:tmpl w:val="DB96C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04B1C"/>
    <w:multiLevelType w:val="hybridMultilevel"/>
    <w:tmpl w:val="4A20F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33C64"/>
    <w:multiLevelType w:val="hybridMultilevel"/>
    <w:tmpl w:val="91B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30253"/>
    <w:multiLevelType w:val="hybridMultilevel"/>
    <w:tmpl w:val="B182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52BEB"/>
    <w:multiLevelType w:val="hybridMultilevel"/>
    <w:tmpl w:val="2C948F48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B17B6"/>
    <w:multiLevelType w:val="hybridMultilevel"/>
    <w:tmpl w:val="993AB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04925"/>
    <w:multiLevelType w:val="hybridMultilevel"/>
    <w:tmpl w:val="B9F0D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71586">
    <w:abstractNumId w:val="17"/>
  </w:num>
  <w:num w:numId="2" w16cid:durableId="682172077">
    <w:abstractNumId w:val="26"/>
  </w:num>
  <w:num w:numId="3" w16cid:durableId="60300891">
    <w:abstractNumId w:val="14"/>
  </w:num>
  <w:num w:numId="4" w16cid:durableId="2005352891">
    <w:abstractNumId w:val="11"/>
  </w:num>
  <w:num w:numId="5" w16cid:durableId="919481044">
    <w:abstractNumId w:val="15"/>
  </w:num>
  <w:num w:numId="6" w16cid:durableId="1344472594">
    <w:abstractNumId w:val="9"/>
  </w:num>
  <w:num w:numId="7" w16cid:durableId="833303953">
    <w:abstractNumId w:val="7"/>
  </w:num>
  <w:num w:numId="8" w16cid:durableId="572009279">
    <w:abstractNumId w:val="6"/>
  </w:num>
  <w:num w:numId="9" w16cid:durableId="146216168">
    <w:abstractNumId w:val="5"/>
  </w:num>
  <w:num w:numId="10" w16cid:durableId="1964533248">
    <w:abstractNumId w:val="4"/>
  </w:num>
  <w:num w:numId="11" w16cid:durableId="1205631621">
    <w:abstractNumId w:val="8"/>
  </w:num>
  <w:num w:numId="12" w16cid:durableId="976104350">
    <w:abstractNumId w:val="3"/>
  </w:num>
  <w:num w:numId="13" w16cid:durableId="433324861">
    <w:abstractNumId w:val="2"/>
  </w:num>
  <w:num w:numId="14" w16cid:durableId="2131584535">
    <w:abstractNumId w:val="1"/>
  </w:num>
  <w:num w:numId="15" w16cid:durableId="198052419">
    <w:abstractNumId w:val="0"/>
  </w:num>
  <w:num w:numId="16" w16cid:durableId="172652251">
    <w:abstractNumId w:val="27"/>
  </w:num>
  <w:num w:numId="17" w16cid:durableId="1087192782">
    <w:abstractNumId w:val="30"/>
  </w:num>
  <w:num w:numId="18" w16cid:durableId="646519209">
    <w:abstractNumId w:val="29"/>
  </w:num>
  <w:num w:numId="19" w16cid:durableId="2014606853">
    <w:abstractNumId w:val="19"/>
  </w:num>
  <w:num w:numId="20" w16cid:durableId="388966241">
    <w:abstractNumId w:val="10"/>
  </w:num>
  <w:num w:numId="21" w16cid:durableId="1937247259">
    <w:abstractNumId w:val="18"/>
  </w:num>
  <w:num w:numId="22" w16cid:durableId="371081576">
    <w:abstractNumId w:val="12"/>
  </w:num>
  <w:num w:numId="23" w16cid:durableId="2098742264">
    <w:abstractNumId w:val="23"/>
  </w:num>
  <w:num w:numId="24" w16cid:durableId="1366172194">
    <w:abstractNumId w:val="20"/>
  </w:num>
  <w:num w:numId="25" w16cid:durableId="2031838312">
    <w:abstractNumId w:val="24"/>
  </w:num>
  <w:num w:numId="26" w16cid:durableId="1697998794">
    <w:abstractNumId w:val="13"/>
  </w:num>
  <w:num w:numId="27" w16cid:durableId="474027847">
    <w:abstractNumId w:val="22"/>
  </w:num>
  <w:num w:numId="28" w16cid:durableId="1324552300">
    <w:abstractNumId w:val="16"/>
  </w:num>
  <w:num w:numId="29" w16cid:durableId="1250458923">
    <w:abstractNumId w:val="25"/>
  </w:num>
  <w:num w:numId="30" w16cid:durableId="77489074">
    <w:abstractNumId w:val="31"/>
  </w:num>
  <w:num w:numId="31" w16cid:durableId="96339755">
    <w:abstractNumId w:val="21"/>
  </w:num>
  <w:num w:numId="32" w16cid:durableId="9149778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47"/>
    <w:rsid w:val="00022357"/>
    <w:rsid w:val="00031447"/>
    <w:rsid w:val="00061269"/>
    <w:rsid w:val="00081D4D"/>
    <w:rsid w:val="000D1B9D"/>
    <w:rsid w:val="000F21A5"/>
    <w:rsid w:val="000F4833"/>
    <w:rsid w:val="00135D85"/>
    <w:rsid w:val="0014752B"/>
    <w:rsid w:val="0016518B"/>
    <w:rsid w:val="00167825"/>
    <w:rsid w:val="001953B9"/>
    <w:rsid w:val="001C6642"/>
    <w:rsid w:val="001F49C0"/>
    <w:rsid w:val="002A2B44"/>
    <w:rsid w:val="002A3FCB"/>
    <w:rsid w:val="002B15FB"/>
    <w:rsid w:val="002D3701"/>
    <w:rsid w:val="00302223"/>
    <w:rsid w:val="003175FE"/>
    <w:rsid w:val="003607A1"/>
    <w:rsid w:val="003608AD"/>
    <w:rsid w:val="003871FA"/>
    <w:rsid w:val="00394AD8"/>
    <w:rsid w:val="003A1B95"/>
    <w:rsid w:val="003A463E"/>
    <w:rsid w:val="003B0D5C"/>
    <w:rsid w:val="003B5FCE"/>
    <w:rsid w:val="003E20C9"/>
    <w:rsid w:val="00402E7E"/>
    <w:rsid w:val="00407554"/>
    <w:rsid w:val="00416222"/>
    <w:rsid w:val="00423E9B"/>
    <w:rsid w:val="00424F9F"/>
    <w:rsid w:val="00435446"/>
    <w:rsid w:val="00447213"/>
    <w:rsid w:val="00456757"/>
    <w:rsid w:val="00472D44"/>
    <w:rsid w:val="004A07BE"/>
    <w:rsid w:val="004C748F"/>
    <w:rsid w:val="004E7C3A"/>
    <w:rsid w:val="004F4532"/>
    <w:rsid w:val="005527BE"/>
    <w:rsid w:val="0058206D"/>
    <w:rsid w:val="005C1F5C"/>
    <w:rsid w:val="005C6A86"/>
    <w:rsid w:val="005D1AB3"/>
    <w:rsid w:val="005D2056"/>
    <w:rsid w:val="005E714E"/>
    <w:rsid w:val="00640936"/>
    <w:rsid w:val="0065293D"/>
    <w:rsid w:val="00683626"/>
    <w:rsid w:val="00684306"/>
    <w:rsid w:val="00700801"/>
    <w:rsid w:val="007173EB"/>
    <w:rsid w:val="007638A6"/>
    <w:rsid w:val="00765A54"/>
    <w:rsid w:val="00774146"/>
    <w:rsid w:val="00777C0C"/>
    <w:rsid w:val="00786D8E"/>
    <w:rsid w:val="007B1123"/>
    <w:rsid w:val="007C788E"/>
    <w:rsid w:val="00883FFD"/>
    <w:rsid w:val="008A5BFC"/>
    <w:rsid w:val="008D741A"/>
    <w:rsid w:val="008E1349"/>
    <w:rsid w:val="008F582A"/>
    <w:rsid w:val="009066C8"/>
    <w:rsid w:val="00907EA5"/>
    <w:rsid w:val="009579FE"/>
    <w:rsid w:val="00964003"/>
    <w:rsid w:val="00972586"/>
    <w:rsid w:val="009C2018"/>
    <w:rsid w:val="00AB3E35"/>
    <w:rsid w:val="00AC1FE7"/>
    <w:rsid w:val="00AD10E8"/>
    <w:rsid w:val="00AD62DE"/>
    <w:rsid w:val="00B00CAA"/>
    <w:rsid w:val="00B037AC"/>
    <w:rsid w:val="00B0687C"/>
    <w:rsid w:val="00B24B15"/>
    <w:rsid w:val="00B51AD7"/>
    <w:rsid w:val="00B55047"/>
    <w:rsid w:val="00B623FE"/>
    <w:rsid w:val="00B62FEA"/>
    <w:rsid w:val="00B74E95"/>
    <w:rsid w:val="00B84CF3"/>
    <w:rsid w:val="00BA50AB"/>
    <w:rsid w:val="00BA6E7B"/>
    <w:rsid w:val="00BE6572"/>
    <w:rsid w:val="00BF78FA"/>
    <w:rsid w:val="00C04B20"/>
    <w:rsid w:val="00C41E6E"/>
    <w:rsid w:val="00C54681"/>
    <w:rsid w:val="00C7447B"/>
    <w:rsid w:val="00CE41FE"/>
    <w:rsid w:val="00D231DE"/>
    <w:rsid w:val="00D40547"/>
    <w:rsid w:val="00D8237C"/>
    <w:rsid w:val="00D85951"/>
    <w:rsid w:val="00D86BAB"/>
    <w:rsid w:val="00DA02CF"/>
    <w:rsid w:val="00E04F79"/>
    <w:rsid w:val="00E60A93"/>
    <w:rsid w:val="00E7100F"/>
    <w:rsid w:val="00E73E77"/>
    <w:rsid w:val="00E83E0F"/>
    <w:rsid w:val="00ED7460"/>
    <w:rsid w:val="00EE0193"/>
    <w:rsid w:val="00EF210F"/>
    <w:rsid w:val="00F00574"/>
    <w:rsid w:val="00F16111"/>
    <w:rsid w:val="00F346D8"/>
    <w:rsid w:val="00F47E38"/>
    <w:rsid w:val="00F604B9"/>
    <w:rsid w:val="00F9136A"/>
    <w:rsid w:val="00F925B9"/>
    <w:rsid w:val="00FA0E43"/>
    <w:rsid w:val="00FD2149"/>
    <w:rsid w:val="00FE576D"/>
    <w:rsid w:val="00FF2188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9C8C3"/>
  <w15:chartTrackingRefBased/>
  <w15:docId w15:val="{A4A59BDB-465F-47F8-9B60-4C15E18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  <w:lang w:val="en-GB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F3363478324DD0A521C32938467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450C1-525C-49E7-8FE2-9CD14FEDEBAD}"/>
      </w:docPartPr>
      <w:docPartBody>
        <w:p w:rsidR="005B1DFA" w:rsidRDefault="00000000">
          <w:pPr>
            <w:pStyle w:val="21F3363478324DD0A521C3293846723E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3E629B7FB772412BABE625726038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7EAD-AB9F-4DFC-A0C6-4967DE8BDC9B}"/>
      </w:docPartPr>
      <w:docPartBody>
        <w:p w:rsidR="005B1DFA" w:rsidRDefault="00000000">
          <w:pPr>
            <w:pStyle w:val="3E629B7FB772412BABE625726038545C"/>
          </w:pPr>
          <w:r>
            <w:t>In Attendance</w:t>
          </w:r>
        </w:p>
      </w:docPartBody>
    </w:docPart>
    <w:docPart>
      <w:docPartPr>
        <w:name w:val="5A410EB9A1414A16893299CC2314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E83B-110D-47A9-8897-745DAC831D87}"/>
      </w:docPartPr>
      <w:docPartBody>
        <w:p w:rsidR="005B1DFA" w:rsidRDefault="00DF559C" w:rsidP="00DF559C">
          <w:pPr>
            <w:pStyle w:val="5A410EB9A1414A16893299CC231482A5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6607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9C"/>
    <w:rsid w:val="0022154D"/>
    <w:rsid w:val="002C6E7B"/>
    <w:rsid w:val="003473A9"/>
    <w:rsid w:val="00490D71"/>
    <w:rsid w:val="005B1DFA"/>
    <w:rsid w:val="005E3670"/>
    <w:rsid w:val="00933C42"/>
    <w:rsid w:val="00A35DC1"/>
    <w:rsid w:val="00AA4D61"/>
    <w:rsid w:val="00B646DC"/>
    <w:rsid w:val="00BA7106"/>
    <w:rsid w:val="00C866AE"/>
    <w:rsid w:val="00DF2D43"/>
    <w:rsid w:val="00DF559C"/>
    <w:rsid w:val="00E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21F3363478324DD0A521C3293846723E">
    <w:name w:val="21F3363478324DD0A521C3293846723E"/>
  </w:style>
  <w:style w:type="paragraph" w:customStyle="1" w:styleId="3E629B7FB772412BABE625726038545C">
    <w:name w:val="3E629B7FB772412BABE625726038545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5A410EB9A1414A16893299CC231482A5">
    <w:name w:val="5A410EB9A1414A16893299CC231482A5"/>
    <w:rsid w:val="00DF5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4444-7079-4DF8-B639-7994F34B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182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jayne rogers</cp:lastModifiedBy>
  <cp:revision>13</cp:revision>
  <dcterms:created xsi:type="dcterms:W3CDTF">2023-03-31T17:55:00Z</dcterms:created>
  <dcterms:modified xsi:type="dcterms:W3CDTF">2023-05-05T13:49:00Z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